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594B" w14:textId="0791F504" w:rsidR="00CD3544" w:rsidRDefault="00CD3544" w:rsidP="00B56BF1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Rubik Light" w:hAnsi="Rubik Light" w:cs="Rubik Light"/>
          <w:b/>
          <w:bCs/>
          <w:color w:val="000000"/>
          <w:lang w:val="en-GB" w:eastAsia="en-GB"/>
        </w:rPr>
      </w:pPr>
      <w:r w:rsidRPr="00303F46">
        <w:rPr>
          <w:noProof/>
        </w:rPr>
        <w:drawing>
          <wp:anchor distT="0" distB="0" distL="114300" distR="114300" simplePos="0" relativeHeight="251659264" behindDoc="0" locked="0" layoutInCell="1" allowOverlap="1" wp14:anchorId="3BBAB629" wp14:editId="05B25312">
            <wp:simplePos x="0" y="0"/>
            <wp:positionH relativeFrom="margin">
              <wp:align>left</wp:align>
            </wp:positionH>
            <wp:positionV relativeFrom="paragraph">
              <wp:posOffset>-54908</wp:posOffset>
            </wp:positionV>
            <wp:extent cx="6131989" cy="1700405"/>
            <wp:effectExtent l="0" t="0" r="2540" b="0"/>
            <wp:wrapTopAndBottom/>
            <wp:docPr id="6" name="image2.png" descr="A close-up of a devi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A close-up of a device&#10;&#10;Description automatically generated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239" cy="1707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F4F19" w14:textId="060579B9" w:rsidR="00B56BF1" w:rsidRPr="00402F73" w:rsidRDefault="00B56BF1" w:rsidP="00B56BF1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Rubik Light" w:hAnsi="Rubik Light" w:cs="Rubik Light"/>
          <w:b/>
          <w:bCs/>
          <w:color w:val="000000"/>
        </w:rPr>
      </w:pPr>
      <w:r w:rsidRPr="00402F73">
        <w:rPr>
          <w:rFonts w:ascii="Rubik Light" w:hAnsi="Rubik Light" w:cs="Rubik Light"/>
          <w:b/>
          <w:bCs/>
          <w:color w:val="000000"/>
          <w:lang w:val="en-GB" w:eastAsia="en-GB"/>
        </w:rPr>
        <w:t xml:space="preserve">Obavještenje za </w:t>
      </w:r>
      <w:r w:rsidR="006E2F3B" w:rsidRPr="00402F73">
        <w:rPr>
          <w:rFonts w:ascii="Rubik Light" w:hAnsi="Rubik Light" w:cs="Rubik Light"/>
          <w:b/>
          <w:bCs/>
          <w:color w:val="000000"/>
          <w:lang w:val="en-GB" w:eastAsia="en-GB"/>
        </w:rPr>
        <w:t>javnost</w:t>
      </w:r>
      <w:r w:rsidRPr="00402F73">
        <w:rPr>
          <w:rFonts w:ascii="Rubik Light" w:hAnsi="Rubik Light" w:cs="Rubik Light"/>
          <w:b/>
          <w:bCs/>
          <w:color w:val="000000"/>
        </w:rPr>
        <w:t xml:space="preserve"> </w:t>
      </w:r>
    </w:p>
    <w:p w14:paraId="58BDCD11" w14:textId="77CC5F46" w:rsidR="00913B38" w:rsidRPr="00402F73" w:rsidRDefault="00913B38" w:rsidP="00913B3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Rubik Light" w:hAnsi="Rubik Light" w:cs="Rubik Light"/>
          <w:color w:val="000000"/>
        </w:rPr>
      </w:pPr>
      <w:r w:rsidRPr="00402F73">
        <w:rPr>
          <w:rFonts w:ascii="Rubik Light" w:hAnsi="Rubik Light" w:cs="Rubik Light"/>
          <w:color w:val="000000"/>
        </w:rPr>
        <w:t xml:space="preserve">U Sarajevu, dana </w:t>
      </w:r>
      <w:sdt>
        <w:sdtPr>
          <w:rPr>
            <w:rFonts w:ascii="Rubik Light" w:hAnsi="Rubik Light" w:cs="Rubik Light"/>
            <w:color w:val="000000"/>
          </w:rPr>
          <w:id w:val="323014782"/>
          <w:placeholder>
            <w:docPart w:val="7BC154F610FC4BFE9671A7CD1080114D"/>
          </w:placeholder>
          <w:date w:fullDate="2024-10-11T00:00:00Z">
            <w:dateFormat w:val="d.M.yyyy."/>
            <w:lid w:val="bs-Latn-BA"/>
            <w:storeMappedDataAs w:val="dateTime"/>
            <w:calendar w:val="gregorian"/>
          </w:date>
        </w:sdtPr>
        <w:sdtContent>
          <w:r w:rsidR="007128A5">
            <w:rPr>
              <w:rFonts w:ascii="Rubik Light" w:hAnsi="Rubik Light" w:cs="Rubik Light"/>
              <w:color w:val="000000"/>
            </w:rPr>
            <w:t>11</w:t>
          </w:r>
          <w:r w:rsidR="00CA57BE" w:rsidRPr="00402F73">
            <w:rPr>
              <w:rFonts w:ascii="Rubik Light" w:hAnsi="Rubik Light" w:cs="Rubik Light"/>
              <w:color w:val="000000"/>
            </w:rPr>
            <w:t>.</w:t>
          </w:r>
          <w:r w:rsidR="007128A5">
            <w:rPr>
              <w:rFonts w:ascii="Rubik Light" w:hAnsi="Rubik Light" w:cs="Rubik Light"/>
              <w:color w:val="000000"/>
            </w:rPr>
            <w:t>10</w:t>
          </w:r>
          <w:r w:rsidR="00CA57BE" w:rsidRPr="00402F73">
            <w:rPr>
              <w:rFonts w:ascii="Rubik Light" w:hAnsi="Rubik Light" w:cs="Rubik Light"/>
              <w:color w:val="000000"/>
            </w:rPr>
            <w:t>.2024.</w:t>
          </w:r>
        </w:sdtContent>
      </w:sdt>
    </w:p>
    <w:p w14:paraId="0470F978" w14:textId="570EF91F" w:rsidR="00913B38" w:rsidRPr="00402F73" w:rsidRDefault="00000000" w:rsidP="00913B3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Rubik Light" w:hAnsi="Rubik Light" w:cs="Rubik Light"/>
          <w:color w:val="000000"/>
        </w:rPr>
      </w:pPr>
      <w:sdt>
        <w:sdtPr>
          <w:rPr>
            <w:rFonts w:ascii="Rubik Light" w:hAnsi="Rubik Light" w:cs="Rubik Light"/>
            <w:color w:val="000000"/>
          </w:rPr>
          <w:id w:val="-1832748072"/>
          <w:placeholder>
            <w:docPart w:val="D8077A45FBCF408DB6B6CD5D846D21F9"/>
          </w:placeholder>
        </w:sdtPr>
        <w:sdtContent>
          <w:r w:rsidR="00913B38" w:rsidRPr="00402F73">
            <w:rPr>
              <w:rFonts w:ascii="Rubik Light" w:hAnsi="Rubik Light" w:cs="Rubik Light"/>
              <w:color w:val="000000"/>
            </w:rPr>
            <w:t xml:space="preserve">Broj: </w:t>
          </w:r>
          <w:r w:rsidR="00B56BF1" w:rsidRPr="00402F73">
            <w:rPr>
              <w:rFonts w:ascii="Rubik Light" w:hAnsi="Rubik Light" w:cs="Rubik Light"/>
              <w:color w:val="000000"/>
            </w:rPr>
            <w:t xml:space="preserve">01 - 02 </w:t>
          </w:r>
          <w:r w:rsidR="00663121">
            <w:rPr>
              <w:rFonts w:ascii="Rubik Light" w:hAnsi="Rubik Light" w:cs="Rubik Light"/>
              <w:color w:val="000000"/>
            </w:rPr>
            <w:t>–</w:t>
          </w:r>
          <w:r w:rsidR="00B56BF1" w:rsidRPr="00402F73">
            <w:rPr>
              <w:rFonts w:ascii="Rubik Light" w:hAnsi="Rubik Light" w:cs="Rubik Light"/>
              <w:color w:val="000000"/>
            </w:rPr>
            <w:t xml:space="preserve"> </w:t>
          </w:r>
          <w:r w:rsidR="00663121">
            <w:rPr>
              <w:rFonts w:ascii="Rubik Light" w:hAnsi="Rubik Light" w:cs="Rubik Light"/>
              <w:color w:val="000000"/>
            </w:rPr>
            <w:t xml:space="preserve">489 </w:t>
          </w:r>
          <w:r w:rsidR="00B56BF1" w:rsidRPr="00402F73">
            <w:rPr>
              <w:rFonts w:ascii="Rubik Light" w:hAnsi="Rubik Light" w:cs="Rubik Light"/>
              <w:color w:val="000000"/>
            </w:rPr>
            <w:t>-24</w:t>
          </w:r>
        </w:sdtContent>
      </w:sdt>
    </w:p>
    <w:p w14:paraId="279F6D61" w14:textId="77777777" w:rsidR="00E3597F" w:rsidRDefault="00E3597F" w:rsidP="00913B38">
      <w:pPr>
        <w:rPr>
          <w:rFonts w:ascii="Rubik Light" w:eastAsia="Times New Roman" w:hAnsi="Rubik Light" w:cs="Rubik Light"/>
          <w:color w:val="000000"/>
          <w:szCs w:val="24"/>
        </w:rPr>
      </w:pPr>
    </w:p>
    <w:p w14:paraId="27234E68" w14:textId="7A13C124" w:rsidR="00913B38" w:rsidRDefault="00E3597F" w:rsidP="00913B38">
      <w:pPr>
        <w:rPr>
          <w:rFonts w:ascii="Rubik Light" w:eastAsia="Times New Roman" w:hAnsi="Rubik Light" w:cs="Rubik Light"/>
          <w:color w:val="000000"/>
          <w:szCs w:val="24"/>
        </w:rPr>
      </w:pPr>
      <w:r w:rsidRPr="00E3597F">
        <w:rPr>
          <w:rFonts w:ascii="Rubik Light" w:eastAsia="Times New Roman" w:hAnsi="Rubik Light" w:cs="Rubik Light"/>
          <w:b/>
          <w:bCs/>
          <w:color w:val="000000"/>
          <w:szCs w:val="24"/>
        </w:rPr>
        <w:t>14.10.</w:t>
      </w:r>
      <w:r w:rsidR="002C5190">
        <w:rPr>
          <w:rFonts w:ascii="Rubik Light" w:eastAsia="Times New Roman" w:hAnsi="Rubik Light" w:cs="Rubik Light"/>
          <w:b/>
          <w:bCs/>
          <w:color w:val="000000"/>
          <w:szCs w:val="24"/>
        </w:rPr>
        <w:t>2024.</w:t>
      </w:r>
      <w:r w:rsidRPr="00E3597F">
        <w:rPr>
          <w:rFonts w:ascii="Rubik Light" w:eastAsia="Times New Roman" w:hAnsi="Rubik Light" w:cs="Rubik Light"/>
          <w:b/>
          <w:bCs/>
          <w:color w:val="000000"/>
          <w:szCs w:val="24"/>
        </w:rPr>
        <w:t xml:space="preserve"> Međunarodni dan e-otpada:</w:t>
      </w:r>
      <w:r>
        <w:rPr>
          <w:rFonts w:ascii="Rubik Light" w:eastAsia="Times New Roman" w:hAnsi="Rubik Light" w:cs="Rubik Light"/>
          <w:color w:val="000000"/>
          <w:szCs w:val="24"/>
        </w:rPr>
        <w:t xml:space="preserve"> </w:t>
      </w:r>
      <w:r w:rsidRPr="00E3597F">
        <w:rPr>
          <w:rFonts w:ascii="Rubik Light" w:eastAsia="Times New Roman" w:hAnsi="Rubik Light" w:cs="Rubik Light"/>
          <w:color w:val="000000"/>
          <w:szCs w:val="24"/>
        </w:rPr>
        <w:t xml:space="preserve">Potraga za e-otpadom: </w:t>
      </w:r>
      <w:r w:rsidR="00ED372B" w:rsidRPr="004E6E15">
        <w:rPr>
          <w:rFonts w:ascii="Rubik Light" w:eastAsia="Times New Roman" w:hAnsi="Rubik Light" w:cs="Rubik Light"/>
          <w:b/>
          <w:bCs/>
          <w:color w:val="000000"/>
          <w:szCs w:val="24"/>
        </w:rPr>
        <w:t>„</w:t>
      </w:r>
      <w:r w:rsidR="00EB24E3">
        <w:rPr>
          <w:rFonts w:ascii="Rubik Light" w:eastAsia="Times New Roman" w:hAnsi="Rubik Light" w:cs="Rubik Light"/>
          <w:b/>
          <w:bCs/>
          <w:color w:val="000000"/>
          <w:szCs w:val="24"/>
        </w:rPr>
        <w:t>Vratite</w:t>
      </w:r>
      <w:r w:rsidR="00ED372B" w:rsidRPr="004E6E15">
        <w:rPr>
          <w:rFonts w:ascii="Rubik Light" w:eastAsia="Times New Roman" w:hAnsi="Rubik Light" w:cs="Rubik Light"/>
          <w:b/>
          <w:bCs/>
          <w:color w:val="000000"/>
          <w:szCs w:val="24"/>
        </w:rPr>
        <w:t>, reciklirajte i oživite“</w:t>
      </w:r>
    </w:p>
    <w:p w14:paraId="7F37F565" w14:textId="77777777" w:rsidR="00D43B00" w:rsidRDefault="00D43B00" w:rsidP="00913B38">
      <w:pPr>
        <w:rPr>
          <w:rFonts w:ascii="Rubik Light" w:eastAsia="Times New Roman" w:hAnsi="Rubik Light" w:cs="Rubik Light"/>
          <w:color w:val="000000"/>
          <w:szCs w:val="24"/>
        </w:rPr>
      </w:pPr>
    </w:p>
    <w:p w14:paraId="20800BB7" w14:textId="17D12AD6" w:rsidR="00D43B00" w:rsidRDefault="00D43B00" w:rsidP="00913B38">
      <w:pPr>
        <w:rPr>
          <w:rFonts w:ascii="Rubik Light" w:eastAsia="Times New Roman" w:hAnsi="Rubik Light" w:cs="Rubik Light"/>
          <w:color w:val="000000"/>
          <w:szCs w:val="24"/>
        </w:rPr>
      </w:pPr>
      <w:r>
        <w:rPr>
          <w:rFonts w:ascii="Rubik Light" w:eastAsia="Times New Roman" w:hAnsi="Rubik Light" w:cs="Rubik Light"/>
          <w:color w:val="000000"/>
          <w:szCs w:val="24"/>
        </w:rPr>
        <w:t xml:space="preserve">Sa </w:t>
      </w:r>
      <w:r w:rsidRPr="00D70B57">
        <w:rPr>
          <w:rFonts w:ascii="Rubik Light" w:eastAsia="Times New Roman" w:hAnsi="Rubik Light" w:cs="Rubik Light"/>
          <w:b/>
          <w:bCs/>
          <w:color w:val="000000"/>
          <w:szCs w:val="24"/>
        </w:rPr>
        <w:t>62 milijarde kg</w:t>
      </w:r>
      <w:r>
        <w:rPr>
          <w:rFonts w:ascii="Rubik Light" w:eastAsia="Times New Roman" w:hAnsi="Rubik Light" w:cs="Rubik Light"/>
          <w:color w:val="000000"/>
          <w:szCs w:val="24"/>
        </w:rPr>
        <w:t xml:space="preserve"> e-otpada u 2024. do </w:t>
      </w:r>
      <w:r w:rsidRPr="00D70B57">
        <w:rPr>
          <w:rFonts w:ascii="Rubik Light" w:eastAsia="Times New Roman" w:hAnsi="Rubik Light" w:cs="Rubik Light"/>
          <w:b/>
          <w:bCs/>
          <w:color w:val="000000"/>
          <w:szCs w:val="24"/>
        </w:rPr>
        <w:t>82 milijarde kg</w:t>
      </w:r>
      <w:r>
        <w:rPr>
          <w:rFonts w:ascii="Rubik Light" w:eastAsia="Times New Roman" w:hAnsi="Rubik Light" w:cs="Rubik Light"/>
          <w:color w:val="000000"/>
          <w:szCs w:val="24"/>
        </w:rPr>
        <w:t xml:space="preserve"> do 2030. godine.</w:t>
      </w:r>
      <w:r w:rsidR="00D70B57">
        <w:rPr>
          <w:rFonts w:ascii="Rubik Light" w:eastAsia="Times New Roman" w:hAnsi="Rubik Light" w:cs="Rubik Light"/>
          <w:color w:val="000000"/>
          <w:szCs w:val="24"/>
        </w:rPr>
        <w:t xml:space="preserve"> </w:t>
      </w:r>
      <w:r w:rsidR="00D70B57" w:rsidRPr="00061B1F">
        <w:rPr>
          <w:rFonts w:ascii="Rubik Light" w:hAnsi="Rubik Light" w:cs="Rubik Light"/>
        </w:rPr>
        <w:t>To znači</w:t>
      </w:r>
      <w:r w:rsidR="00D70B57">
        <w:rPr>
          <w:rFonts w:ascii="Rubik Light" w:hAnsi="Rubik Light" w:cs="Rubik Light"/>
        </w:rPr>
        <w:t xml:space="preserve"> da je obim problema koji predstavlja e-otpad </w:t>
      </w:r>
      <w:r w:rsidR="00D70B57" w:rsidRPr="00D70B57">
        <w:rPr>
          <w:rFonts w:ascii="Rubik Light" w:hAnsi="Rubik Light" w:cs="Rubik Light"/>
          <w:b/>
          <w:bCs/>
        </w:rPr>
        <w:t>danas</w:t>
      </w:r>
      <w:r w:rsidR="00D70B57">
        <w:rPr>
          <w:rFonts w:ascii="Rubik Light" w:hAnsi="Rubik Light" w:cs="Rubik Light"/>
        </w:rPr>
        <w:t xml:space="preserve"> jednak broju od</w:t>
      </w:r>
      <w:r w:rsidR="00D70B57" w:rsidRPr="00061B1F">
        <w:rPr>
          <w:rFonts w:ascii="Rubik Light" w:hAnsi="Rubik Light" w:cs="Rubik Light"/>
        </w:rPr>
        <w:t xml:space="preserve"> 1,55 miliona kamiona napunjenih e-otpadom poredanih duž ekvatora</w:t>
      </w:r>
      <w:r w:rsidR="00D70B57">
        <w:rPr>
          <w:rFonts w:ascii="Rubik Light" w:hAnsi="Rubik Light" w:cs="Rubik Light"/>
        </w:rPr>
        <w:t xml:space="preserve"> planete Zemlje</w:t>
      </w:r>
      <w:r w:rsidR="00D70B57" w:rsidRPr="00061B1F">
        <w:rPr>
          <w:rFonts w:ascii="Rubik Light" w:hAnsi="Rubik Light" w:cs="Rubik Light"/>
        </w:rPr>
        <w:t xml:space="preserve">. </w:t>
      </w:r>
      <w:r w:rsidR="00D70B57">
        <w:rPr>
          <w:rFonts w:ascii="Rubik Light" w:hAnsi="Rubik Light" w:cs="Rubik Light"/>
        </w:rPr>
        <w:t>Količina generisanog e-otpada raste pet puta brže od količine koja se legalno sakuplja i reciklira u svijetu.</w:t>
      </w:r>
    </w:p>
    <w:p w14:paraId="63FD4847" w14:textId="77777777" w:rsidR="006F0232" w:rsidRDefault="006F0232" w:rsidP="00913B38">
      <w:pPr>
        <w:rPr>
          <w:rFonts w:ascii="Rubik Light" w:eastAsia="Times New Roman" w:hAnsi="Rubik Light" w:cs="Rubik Light"/>
          <w:color w:val="000000"/>
          <w:szCs w:val="24"/>
        </w:rPr>
      </w:pPr>
    </w:p>
    <w:p w14:paraId="290A14F6" w14:textId="1BC22CC7" w:rsidR="006F0232" w:rsidRDefault="006F0232" w:rsidP="00913B38">
      <w:pPr>
        <w:rPr>
          <w:rFonts w:ascii="Rubik Light" w:eastAsia="Times New Roman" w:hAnsi="Rubik Light" w:cs="Rubik Light"/>
          <w:color w:val="000000"/>
          <w:szCs w:val="24"/>
        </w:rPr>
      </w:pPr>
      <w:r>
        <w:rPr>
          <w:rFonts w:ascii="Rubik Light" w:eastAsia="Times New Roman" w:hAnsi="Rubik Light" w:cs="Rubik Light"/>
          <w:color w:val="000000"/>
          <w:szCs w:val="24"/>
        </w:rPr>
        <w:t>Sedmo izdanje Međunarodnog dana e-otpada</w:t>
      </w:r>
      <w:r w:rsidR="005F32EB">
        <w:rPr>
          <w:rFonts w:ascii="Rubik Light" w:eastAsia="Times New Roman" w:hAnsi="Rubik Light" w:cs="Rubik Light"/>
          <w:color w:val="000000"/>
          <w:szCs w:val="24"/>
        </w:rPr>
        <w:t xml:space="preserve"> uz slogan </w:t>
      </w:r>
      <w:r w:rsidR="005F32EB" w:rsidRPr="004E6E15">
        <w:rPr>
          <w:rFonts w:ascii="Rubik Light" w:eastAsia="Times New Roman" w:hAnsi="Rubik Light" w:cs="Rubik Light"/>
          <w:b/>
          <w:bCs/>
          <w:color w:val="000000"/>
          <w:szCs w:val="24"/>
        </w:rPr>
        <w:t>„</w:t>
      </w:r>
      <w:r w:rsidR="00EB24E3">
        <w:rPr>
          <w:rFonts w:ascii="Rubik Light" w:eastAsia="Times New Roman" w:hAnsi="Rubik Light" w:cs="Rubik Light"/>
          <w:b/>
          <w:bCs/>
          <w:color w:val="000000"/>
          <w:szCs w:val="24"/>
        </w:rPr>
        <w:t>Vratite</w:t>
      </w:r>
      <w:r w:rsidR="005F32EB" w:rsidRPr="004E6E15">
        <w:rPr>
          <w:rFonts w:ascii="Rubik Light" w:eastAsia="Times New Roman" w:hAnsi="Rubik Light" w:cs="Rubik Light"/>
          <w:b/>
          <w:bCs/>
          <w:color w:val="000000"/>
          <w:szCs w:val="24"/>
        </w:rPr>
        <w:t xml:space="preserve">, reciklirajte i </w:t>
      </w:r>
      <w:r w:rsidR="004074FA" w:rsidRPr="004E6E15">
        <w:rPr>
          <w:rFonts w:ascii="Rubik Light" w:eastAsia="Times New Roman" w:hAnsi="Rubik Light" w:cs="Rubik Light"/>
          <w:b/>
          <w:bCs/>
          <w:color w:val="000000"/>
          <w:szCs w:val="24"/>
        </w:rPr>
        <w:t>oživite“</w:t>
      </w:r>
      <w:r w:rsidR="004E6E15">
        <w:rPr>
          <w:rFonts w:ascii="Rubik Light" w:eastAsia="Times New Roman" w:hAnsi="Rubik Light" w:cs="Rubik Light"/>
          <w:b/>
          <w:bCs/>
          <w:color w:val="000000"/>
          <w:szCs w:val="24"/>
        </w:rPr>
        <w:t>,</w:t>
      </w:r>
      <w:r w:rsidR="00F51553">
        <w:rPr>
          <w:rFonts w:ascii="Rubik Light" w:eastAsia="Times New Roman" w:hAnsi="Rubik Light" w:cs="Rubik Light"/>
          <w:color w:val="000000"/>
          <w:szCs w:val="24"/>
        </w:rPr>
        <w:t xml:space="preserve"> </w:t>
      </w:r>
      <w:r w:rsidR="004E6E15" w:rsidRPr="004E6E15">
        <w:rPr>
          <w:rFonts w:ascii="Rubik Light" w:eastAsia="Times New Roman" w:hAnsi="Rubik Light" w:cs="Rubik Light"/>
          <w:b/>
          <w:bCs/>
          <w:color w:val="000000"/>
          <w:szCs w:val="24"/>
        </w:rPr>
        <w:t>14. oktobra</w:t>
      </w:r>
      <w:r w:rsidR="004E6E15">
        <w:rPr>
          <w:rFonts w:ascii="Rubik Light" w:eastAsia="Times New Roman" w:hAnsi="Rubik Light" w:cs="Rubik Light"/>
          <w:color w:val="000000"/>
          <w:szCs w:val="24"/>
        </w:rPr>
        <w:t xml:space="preserve"> </w:t>
      </w:r>
      <w:r w:rsidR="00F51553" w:rsidRPr="00F51553">
        <w:rPr>
          <w:rFonts w:ascii="Rubik Light" w:eastAsia="Times New Roman" w:hAnsi="Rubik Light" w:cs="Rubik Light"/>
          <w:color w:val="000000"/>
          <w:szCs w:val="24"/>
        </w:rPr>
        <w:t xml:space="preserve">fokusira se na </w:t>
      </w:r>
      <w:r w:rsidR="004074FA">
        <w:rPr>
          <w:rFonts w:ascii="Rubik Light" w:eastAsia="Times New Roman" w:hAnsi="Rubik Light" w:cs="Rubik Light"/>
          <w:color w:val="000000"/>
          <w:szCs w:val="24"/>
        </w:rPr>
        <w:t>još uvijek upotrebljive uređaje,</w:t>
      </w:r>
      <w:r w:rsidR="00F51553" w:rsidRPr="00F51553">
        <w:rPr>
          <w:rFonts w:ascii="Rubik Light" w:eastAsia="Times New Roman" w:hAnsi="Rubik Light" w:cs="Rubik Light"/>
          <w:color w:val="000000"/>
          <w:szCs w:val="24"/>
        </w:rPr>
        <w:t xml:space="preserve"> </w:t>
      </w:r>
      <w:r w:rsidR="00F51553">
        <w:rPr>
          <w:rFonts w:ascii="Rubik Light" w:eastAsia="Times New Roman" w:hAnsi="Rubik Light" w:cs="Rubik Light"/>
          <w:color w:val="000000"/>
          <w:szCs w:val="24"/>
        </w:rPr>
        <w:t xml:space="preserve">aparate </w:t>
      </w:r>
      <w:r w:rsidR="00F51553" w:rsidRPr="00F51553">
        <w:rPr>
          <w:rFonts w:ascii="Rubik Light" w:eastAsia="Times New Roman" w:hAnsi="Rubik Light" w:cs="Rubik Light"/>
          <w:color w:val="000000"/>
          <w:szCs w:val="24"/>
        </w:rPr>
        <w:t>koj</w:t>
      </w:r>
      <w:r w:rsidR="00F51553">
        <w:rPr>
          <w:rFonts w:ascii="Rubik Light" w:eastAsia="Times New Roman" w:hAnsi="Rubik Light" w:cs="Rubik Light"/>
          <w:color w:val="000000"/>
          <w:szCs w:val="24"/>
        </w:rPr>
        <w:t>e</w:t>
      </w:r>
      <w:r w:rsidR="00F51553" w:rsidRPr="00F51553">
        <w:rPr>
          <w:rFonts w:ascii="Rubik Light" w:eastAsia="Times New Roman" w:hAnsi="Rubik Light" w:cs="Rubik Light"/>
          <w:color w:val="000000"/>
          <w:szCs w:val="24"/>
        </w:rPr>
        <w:t xml:space="preserve"> svi odlažemo u ladicu i </w:t>
      </w:r>
      <w:r w:rsidR="00F51553">
        <w:rPr>
          <w:rFonts w:ascii="Rubik Light" w:eastAsia="Times New Roman" w:hAnsi="Rubik Light" w:cs="Rubik Light"/>
          <w:color w:val="000000"/>
          <w:szCs w:val="24"/>
        </w:rPr>
        <w:t>zaboravimo</w:t>
      </w:r>
      <w:r w:rsidR="004E4A8A">
        <w:rPr>
          <w:rFonts w:ascii="Rubik Light" w:eastAsia="Times New Roman" w:hAnsi="Rubik Light" w:cs="Rubik Light"/>
          <w:color w:val="000000"/>
          <w:szCs w:val="24"/>
        </w:rPr>
        <w:t xml:space="preserve"> </w:t>
      </w:r>
      <w:r w:rsidR="000E21D7">
        <w:rPr>
          <w:rFonts w:ascii="Rubik Light" w:eastAsia="Times New Roman" w:hAnsi="Rubik Light" w:cs="Rubik Light"/>
          <w:color w:val="000000"/>
          <w:szCs w:val="24"/>
        </w:rPr>
        <w:t>kada kupimo nove</w:t>
      </w:r>
      <w:r w:rsidR="00F51553">
        <w:rPr>
          <w:rFonts w:ascii="Rubik Light" w:eastAsia="Times New Roman" w:hAnsi="Rubik Light" w:cs="Rubik Light"/>
          <w:color w:val="000000"/>
          <w:szCs w:val="24"/>
        </w:rPr>
        <w:t>. T</w:t>
      </w:r>
      <w:r w:rsidR="008F7B07">
        <w:rPr>
          <w:rFonts w:ascii="Rubik Light" w:eastAsia="Times New Roman" w:hAnsi="Rubik Light" w:cs="Rubik Light"/>
          <w:color w:val="000000"/>
          <w:szCs w:val="24"/>
        </w:rPr>
        <w:t>o su uglavnom</w:t>
      </w:r>
      <w:r w:rsidR="00F51553" w:rsidRPr="00F51553">
        <w:rPr>
          <w:rFonts w:ascii="Rubik Light" w:eastAsia="Times New Roman" w:hAnsi="Rubik Light" w:cs="Rubik Light"/>
          <w:color w:val="000000"/>
          <w:szCs w:val="24"/>
        </w:rPr>
        <w:t xml:space="preserve"> mobiln</w:t>
      </w:r>
      <w:r w:rsidR="008F7B07">
        <w:rPr>
          <w:rFonts w:ascii="Rubik Light" w:eastAsia="Times New Roman" w:hAnsi="Rubik Light" w:cs="Rubik Light"/>
          <w:color w:val="000000"/>
          <w:szCs w:val="24"/>
        </w:rPr>
        <w:t>i</w:t>
      </w:r>
      <w:r w:rsidR="00F51553" w:rsidRPr="00F51553">
        <w:rPr>
          <w:rFonts w:ascii="Rubik Light" w:eastAsia="Times New Roman" w:hAnsi="Rubik Light" w:cs="Rubik Light"/>
          <w:color w:val="000000"/>
          <w:szCs w:val="24"/>
        </w:rPr>
        <w:t xml:space="preserve"> telefon</w:t>
      </w:r>
      <w:r w:rsidR="008F7B07">
        <w:rPr>
          <w:rFonts w:ascii="Rubik Light" w:eastAsia="Times New Roman" w:hAnsi="Rubik Light" w:cs="Rubik Light"/>
          <w:color w:val="000000"/>
          <w:szCs w:val="24"/>
        </w:rPr>
        <w:t>i</w:t>
      </w:r>
      <w:r w:rsidR="00F51553" w:rsidRPr="00F51553">
        <w:rPr>
          <w:rFonts w:ascii="Rubik Light" w:eastAsia="Times New Roman" w:hAnsi="Rubik Light" w:cs="Rubik Light"/>
          <w:color w:val="000000"/>
          <w:szCs w:val="24"/>
        </w:rPr>
        <w:t>, sve vrste</w:t>
      </w:r>
      <w:r w:rsidR="008F7B07">
        <w:rPr>
          <w:rFonts w:ascii="Rubik Light" w:eastAsia="Times New Roman" w:hAnsi="Rubik Light" w:cs="Rubik Light"/>
          <w:color w:val="000000"/>
          <w:szCs w:val="24"/>
        </w:rPr>
        <w:t xml:space="preserve"> punjača i</w:t>
      </w:r>
      <w:r w:rsidR="00F51553" w:rsidRPr="00F51553">
        <w:rPr>
          <w:rFonts w:ascii="Rubik Light" w:eastAsia="Times New Roman" w:hAnsi="Rubik Light" w:cs="Rubik Light"/>
          <w:color w:val="000000"/>
          <w:szCs w:val="24"/>
        </w:rPr>
        <w:t xml:space="preserve"> kablova za koje mislimo da će nam nekad biti od koristi, </w:t>
      </w:r>
      <w:r w:rsidR="000E21D7">
        <w:rPr>
          <w:rFonts w:ascii="Rubik Light" w:eastAsia="Times New Roman" w:hAnsi="Rubik Light" w:cs="Rubik Light"/>
          <w:color w:val="000000"/>
          <w:szCs w:val="24"/>
        </w:rPr>
        <w:t>laptop</w:t>
      </w:r>
      <w:r w:rsidR="004E4A8A">
        <w:rPr>
          <w:rFonts w:ascii="Rubik Light" w:eastAsia="Times New Roman" w:hAnsi="Rubik Light" w:cs="Rubik Light"/>
          <w:color w:val="000000"/>
          <w:szCs w:val="24"/>
        </w:rPr>
        <w:t>i</w:t>
      </w:r>
      <w:r w:rsidR="000E21D7">
        <w:rPr>
          <w:rFonts w:ascii="Rubik Light" w:eastAsia="Times New Roman" w:hAnsi="Rubik Light" w:cs="Rubik Light"/>
          <w:color w:val="000000"/>
          <w:szCs w:val="24"/>
        </w:rPr>
        <w:t>, kompjuter</w:t>
      </w:r>
      <w:r w:rsidR="004E4A8A">
        <w:rPr>
          <w:rFonts w:ascii="Rubik Light" w:eastAsia="Times New Roman" w:hAnsi="Rubik Light" w:cs="Rubik Light"/>
          <w:color w:val="000000"/>
          <w:szCs w:val="24"/>
        </w:rPr>
        <w:t>i</w:t>
      </w:r>
      <w:r w:rsidR="000E21D7">
        <w:rPr>
          <w:rFonts w:ascii="Rubik Light" w:eastAsia="Times New Roman" w:hAnsi="Rubik Light" w:cs="Rubik Light"/>
          <w:color w:val="000000"/>
          <w:szCs w:val="24"/>
        </w:rPr>
        <w:t>, tablet</w:t>
      </w:r>
      <w:r w:rsidR="004E4A8A">
        <w:rPr>
          <w:rFonts w:ascii="Rubik Light" w:eastAsia="Times New Roman" w:hAnsi="Rubik Light" w:cs="Rubik Light"/>
          <w:color w:val="000000"/>
          <w:szCs w:val="24"/>
        </w:rPr>
        <w:t>i</w:t>
      </w:r>
      <w:r w:rsidR="00F51553" w:rsidRPr="00F51553">
        <w:rPr>
          <w:rFonts w:ascii="Rubik Light" w:eastAsia="Times New Roman" w:hAnsi="Rubik Light" w:cs="Rubik Light"/>
          <w:color w:val="000000"/>
          <w:szCs w:val="24"/>
        </w:rPr>
        <w:t>, konzole za igre i drug</w:t>
      </w:r>
      <w:r w:rsidR="004E4A8A">
        <w:rPr>
          <w:rFonts w:ascii="Rubik Light" w:eastAsia="Times New Roman" w:hAnsi="Rubik Light" w:cs="Rubik Light"/>
          <w:color w:val="000000"/>
          <w:szCs w:val="24"/>
        </w:rPr>
        <w:t>i</w:t>
      </w:r>
      <w:r w:rsidR="00F51553" w:rsidRPr="00F51553">
        <w:rPr>
          <w:rFonts w:ascii="Rubik Light" w:eastAsia="Times New Roman" w:hAnsi="Rubik Light" w:cs="Rubik Light"/>
          <w:color w:val="000000"/>
          <w:szCs w:val="24"/>
        </w:rPr>
        <w:t xml:space="preserve"> elektronsk</w:t>
      </w:r>
      <w:r w:rsidR="004E4A8A">
        <w:rPr>
          <w:rFonts w:ascii="Rubik Light" w:eastAsia="Times New Roman" w:hAnsi="Rubik Light" w:cs="Rubik Light"/>
          <w:color w:val="000000"/>
          <w:szCs w:val="24"/>
        </w:rPr>
        <w:t>i</w:t>
      </w:r>
      <w:r w:rsidR="00F51553" w:rsidRPr="00F51553">
        <w:rPr>
          <w:rFonts w:ascii="Rubik Light" w:eastAsia="Times New Roman" w:hAnsi="Rubik Light" w:cs="Rubik Light"/>
          <w:color w:val="000000"/>
          <w:szCs w:val="24"/>
        </w:rPr>
        <w:t xml:space="preserve"> uređaj</w:t>
      </w:r>
      <w:r w:rsidR="004E4A8A">
        <w:rPr>
          <w:rFonts w:ascii="Rubik Light" w:eastAsia="Times New Roman" w:hAnsi="Rubik Light" w:cs="Rubik Light"/>
          <w:color w:val="000000"/>
          <w:szCs w:val="24"/>
        </w:rPr>
        <w:t>i</w:t>
      </w:r>
      <w:r w:rsidR="00F51553" w:rsidRPr="00F51553">
        <w:rPr>
          <w:rFonts w:ascii="Rubik Light" w:eastAsia="Times New Roman" w:hAnsi="Rubik Light" w:cs="Rubik Light"/>
          <w:color w:val="000000"/>
          <w:szCs w:val="24"/>
        </w:rPr>
        <w:t xml:space="preserve"> koji su dovoljno mali da se mogu </w:t>
      </w:r>
      <w:r w:rsidR="00B312BF">
        <w:rPr>
          <w:rFonts w:ascii="Rubik Light" w:eastAsia="Times New Roman" w:hAnsi="Rubik Light" w:cs="Rubik Light"/>
          <w:color w:val="000000"/>
          <w:szCs w:val="24"/>
        </w:rPr>
        <w:t>odložiti</w:t>
      </w:r>
      <w:r w:rsidR="00F51553" w:rsidRPr="00F51553">
        <w:rPr>
          <w:rFonts w:ascii="Rubik Light" w:eastAsia="Times New Roman" w:hAnsi="Rubik Light" w:cs="Rubik Light"/>
          <w:color w:val="000000"/>
          <w:szCs w:val="24"/>
        </w:rPr>
        <w:t xml:space="preserve"> u ladicu</w:t>
      </w:r>
      <w:r w:rsidR="00B312BF">
        <w:rPr>
          <w:rFonts w:ascii="Rubik Light" w:eastAsia="Times New Roman" w:hAnsi="Rubik Light" w:cs="Rubik Light"/>
          <w:color w:val="000000"/>
          <w:szCs w:val="24"/>
        </w:rPr>
        <w:t>.</w:t>
      </w:r>
      <w:r w:rsidR="004E6E15">
        <w:rPr>
          <w:rFonts w:ascii="Rubik Light" w:eastAsia="Times New Roman" w:hAnsi="Rubik Light" w:cs="Rubik Light"/>
          <w:color w:val="000000"/>
          <w:szCs w:val="24"/>
        </w:rPr>
        <w:t xml:space="preserve"> Među velikim brojem učesnika je i društvo </w:t>
      </w:r>
      <w:hyperlink r:id="rId12" w:history="1">
        <w:r w:rsidR="004E6E15" w:rsidRPr="004E6E15">
          <w:rPr>
            <w:rStyle w:val="Hyperlink"/>
            <w:rFonts w:ascii="Rubik Light" w:eastAsia="Times New Roman" w:hAnsi="Rubik Light" w:cs="Rubik Light"/>
            <w:b/>
            <w:bCs/>
            <w:szCs w:val="24"/>
          </w:rPr>
          <w:t>ZEOS eko-sistem d.o.o. Sarajevo</w:t>
        </w:r>
        <w:r w:rsidR="004E6E15" w:rsidRPr="004E6E15">
          <w:rPr>
            <w:rStyle w:val="Hyperlink"/>
            <w:rFonts w:ascii="Rubik Light" w:eastAsia="Times New Roman" w:hAnsi="Rubik Light" w:cs="Rubik Light"/>
            <w:szCs w:val="24"/>
          </w:rPr>
          <w:t>,</w:t>
        </w:r>
      </w:hyperlink>
      <w:r w:rsidR="004E6E15">
        <w:rPr>
          <w:rFonts w:ascii="Rubik Light" w:eastAsia="Times New Roman" w:hAnsi="Rubik Light" w:cs="Rubik Light"/>
          <w:color w:val="000000"/>
          <w:szCs w:val="24"/>
        </w:rPr>
        <w:t xml:space="preserve"> kao predstavnik </w:t>
      </w:r>
      <w:r w:rsidR="004E6E15" w:rsidRPr="004E6E15">
        <w:rPr>
          <w:rFonts w:ascii="Rubik Light" w:eastAsia="Times New Roman" w:hAnsi="Rubik Light" w:cs="Rubik Light"/>
          <w:b/>
          <w:bCs/>
          <w:color w:val="000000"/>
          <w:szCs w:val="24"/>
        </w:rPr>
        <w:t>Bosne i Hercegovine</w:t>
      </w:r>
      <w:r w:rsidR="004E6E15">
        <w:rPr>
          <w:rFonts w:ascii="Rubik Light" w:eastAsia="Times New Roman" w:hAnsi="Rubik Light" w:cs="Rubik Light"/>
          <w:color w:val="000000"/>
          <w:szCs w:val="24"/>
        </w:rPr>
        <w:t xml:space="preserve"> u ovom globalnom događaju.</w:t>
      </w:r>
    </w:p>
    <w:p w14:paraId="5D2DA0BB" w14:textId="77777777" w:rsidR="00EC048D" w:rsidRDefault="00EC048D" w:rsidP="00913B38">
      <w:pPr>
        <w:rPr>
          <w:rFonts w:ascii="Rubik Light" w:eastAsia="Times New Roman" w:hAnsi="Rubik Light" w:cs="Rubik Light"/>
          <w:color w:val="000000"/>
          <w:szCs w:val="24"/>
        </w:rPr>
      </w:pPr>
    </w:p>
    <w:p w14:paraId="4520DD4C" w14:textId="1CF3248C" w:rsidR="00EC048D" w:rsidRDefault="00EC048D" w:rsidP="00913B38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Kroz naše aktivnosti </w:t>
      </w:r>
      <w:r w:rsidRPr="00EC048D">
        <w:rPr>
          <w:rFonts w:ascii="Rubik Light" w:hAnsi="Rubik Light" w:cs="Rubik Light"/>
        </w:rPr>
        <w:t xml:space="preserve">želimo da pokažemo da odlaganje </w:t>
      </w:r>
      <w:r w:rsidR="004E6E15">
        <w:rPr>
          <w:rFonts w:ascii="Rubik Light" w:hAnsi="Rubik Light" w:cs="Rubik Light"/>
        </w:rPr>
        <w:t xml:space="preserve">i reciklaža </w:t>
      </w:r>
      <w:r w:rsidRPr="00EC048D">
        <w:rPr>
          <w:rFonts w:ascii="Rubik Light" w:hAnsi="Rubik Light" w:cs="Rubik Light"/>
        </w:rPr>
        <w:t xml:space="preserve">svih neiskorištenih </w:t>
      </w:r>
      <w:r>
        <w:rPr>
          <w:rFonts w:ascii="Rubik Light" w:hAnsi="Rubik Light" w:cs="Rubik Light"/>
        </w:rPr>
        <w:t>uređaja</w:t>
      </w:r>
      <w:r w:rsidRPr="00EC048D">
        <w:rPr>
          <w:rFonts w:ascii="Rubik Light" w:hAnsi="Rubik Light" w:cs="Rubik Light"/>
        </w:rPr>
        <w:t xml:space="preserve"> nije tako komplikovan</w:t>
      </w:r>
      <w:r w:rsidR="004E6E15">
        <w:rPr>
          <w:rFonts w:ascii="Rubik Light" w:hAnsi="Rubik Light" w:cs="Rubik Light"/>
        </w:rPr>
        <w:t>o</w:t>
      </w:r>
      <w:r w:rsidR="00A65CA3">
        <w:rPr>
          <w:rFonts w:ascii="Rubik Light" w:hAnsi="Rubik Light" w:cs="Rubik Light"/>
        </w:rPr>
        <w:t>,</w:t>
      </w:r>
      <w:r w:rsidRPr="00EC048D">
        <w:rPr>
          <w:rFonts w:ascii="Rubik Light" w:hAnsi="Rubik Light" w:cs="Rubik Light"/>
        </w:rPr>
        <w:t xml:space="preserve"> </w:t>
      </w:r>
      <w:r w:rsidR="00A65CA3">
        <w:rPr>
          <w:rFonts w:ascii="Rubik Light" w:hAnsi="Rubik Light" w:cs="Rubik Light"/>
        </w:rPr>
        <w:t xml:space="preserve">a </w:t>
      </w:r>
      <w:r w:rsidRPr="00EC048D">
        <w:rPr>
          <w:rFonts w:ascii="Rubik Light" w:hAnsi="Rubik Light" w:cs="Rubik Light"/>
        </w:rPr>
        <w:t>veliki korak ka očuvanju resursa i zaštiti životne sredine.</w:t>
      </w:r>
    </w:p>
    <w:p w14:paraId="426BCD63" w14:textId="77777777" w:rsidR="00A65CA3" w:rsidRDefault="00A65CA3" w:rsidP="00913B38">
      <w:pPr>
        <w:rPr>
          <w:rFonts w:ascii="Rubik Light" w:hAnsi="Rubik Light" w:cs="Rubik Light"/>
        </w:rPr>
      </w:pPr>
    </w:p>
    <w:p w14:paraId="2673F853" w14:textId="77777777" w:rsidR="00A65CA3" w:rsidRPr="00596833" w:rsidRDefault="00A65CA3" w:rsidP="00A65CA3">
      <w:pPr>
        <w:rPr>
          <w:rFonts w:ascii="Rubik Light" w:hAnsi="Rubik Light" w:cs="Rubik Light"/>
          <w:b/>
          <w:bCs/>
          <w:color w:val="70AD47" w:themeColor="accent6"/>
        </w:rPr>
      </w:pPr>
      <w:r>
        <w:rPr>
          <w:rFonts w:ascii="Rubik Light" w:hAnsi="Rubik Light" w:cs="Rubik Light"/>
          <w:b/>
          <w:bCs/>
          <w:color w:val="70AD47" w:themeColor="accent6"/>
        </w:rPr>
        <w:t xml:space="preserve">Međunarodni dan e-otpada u BiH: </w:t>
      </w:r>
      <w:r w:rsidRPr="00596833">
        <w:rPr>
          <w:rFonts w:ascii="Rubik Light" w:hAnsi="Rubik Light" w:cs="Rubik Light"/>
          <w:b/>
          <w:bCs/>
          <w:color w:val="70AD47" w:themeColor="accent6"/>
        </w:rPr>
        <w:t>Kako odložiti e-otpad i gdje?</w:t>
      </w:r>
    </w:p>
    <w:p w14:paraId="32F61AEE" w14:textId="3FD0E5D9" w:rsidR="00A65CA3" w:rsidRDefault="00A65CA3" w:rsidP="00913B38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Centralna manifestacija će se </w:t>
      </w:r>
      <w:r w:rsidR="000505C9">
        <w:rPr>
          <w:rFonts w:ascii="Rubik Light" w:hAnsi="Rubik Light" w:cs="Rubik Light"/>
        </w:rPr>
        <w:t xml:space="preserve">organizovati uz radionice i zabavu za djecu u vrtiću „Dunje“, sa maskotom </w:t>
      </w:r>
      <w:r w:rsidR="000505C9" w:rsidRPr="00933222">
        <w:rPr>
          <w:rFonts w:ascii="Rubik Light" w:hAnsi="Rubik Light" w:cs="Rubik Light"/>
          <w:b/>
          <w:bCs/>
        </w:rPr>
        <w:t>Mr. Reckom</w:t>
      </w:r>
      <w:r w:rsidR="000505C9">
        <w:rPr>
          <w:rFonts w:ascii="Rubik Light" w:hAnsi="Rubik Light" w:cs="Rubik Light"/>
        </w:rPr>
        <w:t xml:space="preserve">, a </w:t>
      </w:r>
      <w:r w:rsidR="007A673E">
        <w:rPr>
          <w:rFonts w:ascii="Rubik Light" w:hAnsi="Rubik Light" w:cs="Rubik Light"/>
        </w:rPr>
        <w:t>to će sve da prati kampanja na nivou čitave BiH, koja ima zadatak da informiše stanovništvo o materijama koje e-otpad sadrži koje su vrlo štetne, te da je elektronika izvor kritičnih sirovina,</w:t>
      </w:r>
      <w:r w:rsidR="00AC5AA9">
        <w:rPr>
          <w:rFonts w:ascii="Rubik Light" w:hAnsi="Rubik Light" w:cs="Rubik Light"/>
        </w:rPr>
        <w:t xml:space="preserve"> koje su suočene sa visokim rizikom nabavke, odnosno nestašicom. </w:t>
      </w:r>
      <w:r w:rsidR="00AC5AA9" w:rsidRPr="00EF2A5A">
        <w:rPr>
          <w:rFonts w:ascii="Rubik Light" w:hAnsi="Rubik Light" w:cs="Rubik Light"/>
        </w:rPr>
        <w:t>Recikliranjem vaših starih uređaja</w:t>
      </w:r>
      <w:r w:rsidR="00AC5AA9">
        <w:rPr>
          <w:rFonts w:ascii="Rubik Light" w:hAnsi="Rubik Light" w:cs="Rubik Light"/>
        </w:rPr>
        <w:t xml:space="preserve"> kroz ZEOS-ovu legalnu mrežu sakupljanja</w:t>
      </w:r>
      <w:r w:rsidR="00AC5AA9" w:rsidRPr="00EF2A5A">
        <w:rPr>
          <w:rFonts w:ascii="Rubik Light" w:hAnsi="Rubik Light" w:cs="Rubik Light"/>
        </w:rPr>
        <w:t xml:space="preserve"> vraćate ove materijale u proizvodni ciklus, pomažete okolišu i doprinosite stvaranju cirkularne ekonomije!</w:t>
      </w:r>
    </w:p>
    <w:p w14:paraId="36634BFC" w14:textId="6ECDC18E" w:rsidR="00AC5AA9" w:rsidRPr="00173C7D" w:rsidRDefault="00173C7D" w:rsidP="00913B38">
      <w:pPr>
        <w:rPr>
          <w:rFonts w:ascii="Rubik Light" w:hAnsi="Rubik Light" w:cs="Rubik Light"/>
          <w:b/>
          <w:bCs/>
          <w:color w:val="70AD47" w:themeColor="accent6"/>
        </w:rPr>
      </w:pPr>
      <w:r w:rsidRPr="00173C7D">
        <w:rPr>
          <w:rFonts w:ascii="Rubik Light" w:hAnsi="Rubik Light" w:cs="Rubik Light"/>
          <w:b/>
          <w:bCs/>
          <w:color w:val="70AD47" w:themeColor="accent6"/>
        </w:rPr>
        <w:lastRenderedPageBreak/>
        <w:t>Besplatna reciklaža sa adrese</w:t>
      </w:r>
    </w:p>
    <w:p w14:paraId="2F0FA6C3" w14:textId="5BD750C5" w:rsidR="00EF2A5A" w:rsidRDefault="00BB54D4" w:rsidP="00913B38">
      <w:pPr>
        <w:rPr>
          <w:rFonts w:ascii="Rubik Light" w:hAnsi="Rubik Light" w:cs="Rubik Light"/>
        </w:rPr>
      </w:pPr>
      <w:r w:rsidRPr="00587056">
        <w:rPr>
          <w:rFonts w:ascii="Rubik Light" w:hAnsi="Rubik Light" w:cs="Rubik Light"/>
          <w:b/>
          <w:bCs/>
        </w:rPr>
        <w:t>Stanovništvo</w:t>
      </w:r>
      <w:r>
        <w:rPr>
          <w:rFonts w:ascii="Rubik Light" w:hAnsi="Rubik Light" w:cs="Rubik Light"/>
        </w:rPr>
        <w:t xml:space="preserve"> kroz ZEOS-ov program </w:t>
      </w:r>
      <w:r w:rsidRPr="00BB54D4">
        <w:rPr>
          <w:rFonts w:ascii="Rubik Light" w:hAnsi="Rubik Light" w:cs="Rubik Light"/>
          <w:b/>
          <w:bCs/>
        </w:rPr>
        <w:t>„Besplatne reciklaže“</w:t>
      </w:r>
      <w:r>
        <w:rPr>
          <w:rFonts w:ascii="Rubik Light" w:hAnsi="Rubik Light" w:cs="Rubik Light"/>
        </w:rPr>
        <w:t xml:space="preserve"> imaj mogućnost sve aparate težine od 5 do 20 kg predati besplatno sa kućne adrese, dok </w:t>
      </w:r>
      <w:r w:rsidR="002D40D9">
        <w:rPr>
          <w:rFonts w:ascii="Rubik Light" w:hAnsi="Rubik Light" w:cs="Rubik Light"/>
        </w:rPr>
        <w:t>su</w:t>
      </w:r>
      <w:r>
        <w:rPr>
          <w:rFonts w:ascii="Rubik Light" w:hAnsi="Rubik Light" w:cs="Rubik Light"/>
        </w:rPr>
        <w:t xml:space="preserve"> za sve druge aparate i veliku opremu obezbijeđen</w:t>
      </w:r>
      <w:r w:rsidR="002D40D9">
        <w:rPr>
          <w:rFonts w:ascii="Rubik Light" w:hAnsi="Rubik Light" w:cs="Rubik Light"/>
        </w:rPr>
        <w:t xml:space="preserve">e tačke sakupljanja na </w:t>
      </w:r>
      <w:r w:rsidR="00F93786" w:rsidRPr="006527C7">
        <w:rPr>
          <w:rFonts w:ascii="Rubik Light" w:hAnsi="Rubik Light" w:cs="Rubik Light"/>
          <w:b/>
          <w:bCs/>
        </w:rPr>
        <w:t>500 lokacija</w:t>
      </w:r>
      <w:r w:rsidR="00F93786">
        <w:rPr>
          <w:rFonts w:ascii="Rubik Light" w:hAnsi="Rubik Light" w:cs="Rubik Light"/>
        </w:rPr>
        <w:t xml:space="preserve">, koje se mogu pogledati na interaktivnoj karti na </w:t>
      </w:r>
      <w:hyperlink r:id="rId13" w:history="1">
        <w:r w:rsidR="009025DE" w:rsidRPr="009025DE">
          <w:rPr>
            <w:rStyle w:val="Hyperlink"/>
            <w:rFonts w:ascii="Rubik Light" w:hAnsi="Rubik Light" w:cs="Rubik Light"/>
          </w:rPr>
          <w:t>www.zeos.ba</w:t>
        </w:r>
      </w:hyperlink>
      <w:r w:rsidR="009025DE">
        <w:rPr>
          <w:rFonts w:ascii="Rubik Light" w:hAnsi="Rubik Light" w:cs="Rubik Light"/>
        </w:rPr>
        <w:t>. Za sve firme i institucije je obezbijeđeno također besplatno preuzimanje sa adrese za količine preko 100 kg</w:t>
      </w:r>
      <w:r w:rsidR="00D57F91">
        <w:rPr>
          <w:rFonts w:ascii="Rubik Light" w:hAnsi="Rubik Light" w:cs="Rubik Light"/>
        </w:rPr>
        <w:t xml:space="preserve">, odnosno </w:t>
      </w:r>
      <w:r w:rsidR="007E1497">
        <w:rPr>
          <w:rFonts w:ascii="Rubik Light" w:hAnsi="Rubik Light" w:cs="Rubik Light"/>
        </w:rPr>
        <w:t xml:space="preserve">za </w:t>
      </w:r>
      <w:r w:rsidR="00D57F91">
        <w:rPr>
          <w:rFonts w:ascii="Rubik Light" w:hAnsi="Rubik Light" w:cs="Rubik Light"/>
        </w:rPr>
        <w:t>10</w:t>
      </w:r>
      <w:r w:rsidR="007E1497">
        <w:rPr>
          <w:rFonts w:ascii="Rubik Light" w:hAnsi="Rubik Light" w:cs="Rubik Light"/>
        </w:rPr>
        <w:t xml:space="preserve"> i više</w:t>
      </w:r>
      <w:r w:rsidR="00D57F91">
        <w:rPr>
          <w:rFonts w:ascii="Rubik Light" w:hAnsi="Rubik Light" w:cs="Rubik Light"/>
        </w:rPr>
        <w:t xml:space="preserve"> uređaja.</w:t>
      </w:r>
    </w:p>
    <w:p w14:paraId="45B689B1" w14:textId="77777777" w:rsidR="00CD778E" w:rsidRDefault="00CD778E" w:rsidP="00913B38">
      <w:pPr>
        <w:rPr>
          <w:rFonts w:ascii="Rubik Light" w:hAnsi="Rubik Light" w:cs="Rubik Light"/>
        </w:rPr>
      </w:pPr>
    </w:p>
    <w:p w14:paraId="32DD9C9C" w14:textId="77777777" w:rsidR="00F667BA" w:rsidRDefault="00061B1F" w:rsidP="00913B38">
      <w:pPr>
        <w:rPr>
          <w:rFonts w:ascii="Rubik Light" w:hAnsi="Rubik Light" w:cs="Rubik Light"/>
        </w:rPr>
      </w:pPr>
      <w:r w:rsidRPr="00061B1F">
        <w:rPr>
          <w:rFonts w:ascii="Rubik Light" w:hAnsi="Rubik Light" w:cs="Rubik Light"/>
        </w:rPr>
        <w:t xml:space="preserve">Da bismo pomogli u rješavanju ovog globalnog problema, svake godine </w:t>
      </w:r>
      <w:r w:rsidRPr="00A725FB">
        <w:rPr>
          <w:rFonts w:ascii="Rubik Light" w:hAnsi="Rubik Light" w:cs="Rubik Light"/>
          <w:b/>
          <w:bCs/>
        </w:rPr>
        <w:t>14. oktobra , obilježava se Međunarodni dan e-otpada.</w:t>
      </w:r>
      <w:r w:rsidRPr="00061B1F">
        <w:rPr>
          <w:rFonts w:ascii="Rubik Light" w:hAnsi="Rubik Light" w:cs="Rubik Light"/>
        </w:rPr>
        <w:t xml:space="preserve"> Ovaj događaj za podizanje svijesti, koji su pokrenuli WEEE Forum i njegovi članovi, ima za cilj da naglasi važnost </w:t>
      </w:r>
      <w:r w:rsidR="00596833">
        <w:rPr>
          <w:rFonts w:ascii="Rubik Light" w:hAnsi="Rubik Light" w:cs="Rubik Light"/>
        </w:rPr>
        <w:t>legalnog</w:t>
      </w:r>
      <w:r w:rsidRPr="00061B1F">
        <w:rPr>
          <w:rFonts w:ascii="Rubik Light" w:hAnsi="Rubik Light" w:cs="Rubik Light"/>
        </w:rPr>
        <w:t xml:space="preserve"> i odgovornog upravljanja e-otpadom i rješenjima koja su dostupna svakom građaninu u njihovoj zajednici.</w:t>
      </w:r>
    </w:p>
    <w:p w14:paraId="16C67F86" w14:textId="77777777" w:rsidR="00F667BA" w:rsidRDefault="00F667BA" w:rsidP="00913B38">
      <w:pPr>
        <w:rPr>
          <w:rFonts w:ascii="Rubik Light" w:hAnsi="Rubik Light" w:cs="Rubik Light"/>
        </w:rPr>
      </w:pPr>
    </w:p>
    <w:p w14:paraId="03FD1B8D" w14:textId="5341B2F4" w:rsidR="00F667BA" w:rsidRDefault="00F667BA" w:rsidP="00913B38">
      <w:pPr>
        <w:rPr>
          <w:rFonts w:ascii="Rubik Light" w:hAnsi="Rubik Light" w:cs="Rubik Light"/>
        </w:rPr>
      </w:pPr>
      <w:r w:rsidRPr="00F667BA">
        <w:rPr>
          <w:rFonts w:ascii="Rubik Light" w:hAnsi="Rubik Light" w:cs="Rubik Light"/>
          <w:b/>
          <w:bCs/>
        </w:rPr>
        <w:t>Global E-waste Monitor</w:t>
      </w:r>
      <w:r w:rsidRPr="00F667BA">
        <w:rPr>
          <w:rFonts w:ascii="Rubik Light" w:hAnsi="Rubik Light" w:cs="Rubik Light"/>
        </w:rPr>
        <w:t xml:space="preserve"> je ove godine izvijestio da</w:t>
      </w:r>
      <w:r w:rsidR="00424434">
        <w:rPr>
          <w:rFonts w:ascii="Rubik Light" w:hAnsi="Rubik Light" w:cs="Rubik Light"/>
        </w:rPr>
        <w:t xml:space="preserve"> u svijetu</w:t>
      </w:r>
      <w:r w:rsidRPr="00F667BA">
        <w:rPr>
          <w:rFonts w:ascii="Rubik Light" w:hAnsi="Rubik Light" w:cs="Rubik Light"/>
        </w:rPr>
        <w:t xml:space="preserve"> gotovo četvrtina odloženog elektronskog otpada završi u </w:t>
      </w:r>
      <w:r>
        <w:rPr>
          <w:rFonts w:ascii="Rubik Light" w:hAnsi="Rubik Light" w:cs="Rubik Light"/>
        </w:rPr>
        <w:t>miješanom</w:t>
      </w:r>
      <w:r w:rsidRPr="00F667BA">
        <w:rPr>
          <w:rFonts w:ascii="Rubik Light" w:hAnsi="Rubik Light" w:cs="Rubik Light"/>
        </w:rPr>
        <w:t xml:space="preserve"> otpadu, </w:t>
      </w:r>
      <w:r>
        <w:rPr>
          <w:rFonts w:ascii="Rubik Light" w:hAnsi="Rubik Light" w:cs="Rubik Light"/>
        </w:rPr>
        <w:t>tako se gube</w:t>
      </w:r>
      <w:r w:rsidRPr="00F667BA">
        <w:rPr>
          <w:rFonts w:ascii="Rubik Light" w:hAnsi="Rubik Light" w:cs="Rubik Light"/>
        </w:rPr>
        <w:t xml:space="preserve"> milijarde dolara vrijednog bakra, zlata i drugih plemenitih metala. Riječ je o materijalima koji su ključni za proizvodnju novih proizvoda ove vrste, uz plastiku i staklo. </w:t>
      </w:r>
      <w:r w:rsidRPr="00F667BA">
        <w:rPr>
          <w:rFonts w:ascii="Rubik Light" w:hAnsi="Rubik Light" w:cs="Rubik Light"/>
          <w:b/>
          <w:bCs/>
        </w:rPr>
        <w:t>To je 14 miliona tona e-otpada</w:t>
      </w:r>
      <w:r w:rsidRPr="00F667BA">
        <w:rPr>
          <w:rFonts w:ascii="Rubik Light" w:hAnsi="Rubik Light" w:cs="Rubik Light"/>
        </w:rPr>
        <w:t xml:space="preserve"> (pokvarenog ili još uvijek u funkciji) bačenog sa uobičajenim kućnim otpadom. Ova količina e-otpada je ekvivalentna težini otprilike </w:t>
      </w:r>
      <w:r w:rsidRPr="00F667BA">
        <w:rPr>
          <w:rFonts w:ascii="Rubik Light" w:hAnsi="Rubik Light" w:cs="Rubik Light"/>
          <w:b/>
          <w:bCs/>
        </w:rPr>
        <w:t>24.000 najtežih putničkih aviona na svijetu</w:t>
      </w:r>
      <w:r w:rsidRPr="00F667BA">
        <w:rPr>
          <w:rFonts w:ascii="Rubik Light" w:hAnsi="Rubik Light" w:cs="Rubik Light"/>
        </w:rPr>
        <w:t xml:space="preserve"> – </w:t>
      </w:r>
      <w:r w:rsidR="000F1BCF">
        <w:rPr>
          <w:rFonts w:ascii="Rubik Light" w:hAnsi="Rubik Light" w:cs="Rubik Light"/>
        </w:rPr>
        <w:t xml:space="preserve">to je </w:t>
      </w:r>
      <w:r w:rsidRPr="00F667BA">
        <w:rPr>
          <w:rFonts w:ascii="Rubik Light" w:hAnsi="Rubik Light" w:cs="Rubik Light"/>
        </w:rPr>
        <w:t>dovoljno da</w:t>
      </w:r>
      <w:r w:rsidR="000F1BCF">
        <w:rPr>
          <w:rFonts w:ascii="Rubik Light" w:hAnsi="Rubik Light" w:cs="Rubik Light"/>
        </w:rPr>
        <w:t xml:space="preserve"> se </w:t>
      </w:r>
      <w:r w:rsidRPr="00F667BA">
        <w:rPr>
          <w:rFonts w:ascii="Rubik Light" w:hAnsi="Rubik Light" w:cs="Rubik Light"/>
        </w:rPr>
        <w:t xml:space="preserve"> formir</w:t>
      </w:r>
      <w:r w:rsidR="000F1BCF">
        <w:rPr>
          <w:rFonts w:ascii="Rubik Light" w:hAnsi="Rubik Light" w:cs="Rubik Light"/>
        </w:rPr>
        <w:t>a</w:t>
      </w:r>
      <w:r w:rsidRPr="00F667BA">
        <w:rPr>
          <w:rFonts w:ascii="Rubik Light" w:hAnsi="Rubik Light" w:cs="Rubik Light"/>
        </w:rPr>
        <w:t xml:space="preserve"> </w:t>
      </w:r>
      <w:r w:rsidR="000F1BCF">
        <w:rPr>
          <w:rFonts w:ascii="Rubik Light" w:hAnsi="Rubik Light" w:cs="Rubik Light"/>
        </w:rPr>
        <w:t>neprekidna</w:t>
      </w:r>
      <w:r w:rsidRPr="00F667BA">
        <w:rPr>
          <w:rFonts w:ascii="Rubik Light" w:hAnsi="Rubik Light" w:cs="Rubik Light"/>
        </w:rPr>
        <w:t xml:space="preserve"> linij</w:t>
      </w:r>
      <w:r w:rsidR="000F1BCF">
        <w:rPr>
          <w:rFonts w:ascii="Rubik Light" w:hAnsi="Rubik Light" w:cs="Rubik Light"/>
        </w:rPr>
        <w:t>a</w:t>
      </w:r>
      <w:r w:rsidRPr="00F667BA">
        <w:rPr>
          <w:rFonts w:ascii="Rubik Light" w:hAnsi="Rubik Light" w:cs="Rubik Light"/>
        </w:rPr>
        <w:t xml:space="preserve"> jumbo džet</w:t>
      </w:r>
      <w:r>
        <w:rPr>
          <w:rFonts w:ascii="Rubik Light" w:hAnsi="Rubik Light" w:cs="Rubik Light"/>
        </w:rPr>
        <w:t xml:space="preserve"> aviona</w:t>
      </w:r>
      <w:r w:rsidRPr="00F667BA">
        <w:rPr>
          <w:rFonts w:ascii="Rubik Light" w:hAnsi="Rubik Light" w:cs="Rubik Light"/>
        </w:rPr>
        <w:t xml:space="preserve"> od Londona do Helsinkija, NY do Majamija, Kaira do Tripolija ili Bangkoka do Kalkute.</w:t>
      </w:r>
    </w:p>
    <w:p w14:paraId="15A08D61" w14:textId="77777777" w:rsidR="00D83485" w:rsidRDefault="00D83485" w:rsidP="00913B38">
      <w:pPr>
        <w:rPr>
          <w:rFonts w:ascii="Rubik Light" w:hAnsi="Rubik Light" w:cs="Rubik Light"/>
        </w:rPr>
      </w:pPr>
    </w:p>
    <w:p w14:paraId="391EF0FC" w14:textId="3E335890" w:rsidR="00D83485" w:rsidRDefault="00D83485" w:rsidP="00913B38">
      <w:pPr>
        <w:rPr>
          <w:rFonts w:ascii="Rubik Light" w:hAnsi="Rubik Light" w:cs="Rubik Light"/>
        </w:rPr>
      </w:pPr>
      <w:r w:rsidRPr="00D83485">
        <w:rPr>
          <w:rFonts w:ascii="Rubik Light" w:hAnsi="Rubik Light" w:cs="Rubik Light"/>
        </w:rPr>
        <w:t xml:space="preserve">Samo u 2022. odbačeno je </w:t>
      </w:r>
      <w:r w:rsidRPr="000F1BCF">
        <w:rPr>
          <w:rFonts w:ascii="Rubik Light" w:hAnsi="Rubik Light" w:cs="Rubik Light"/>
          <w:b/>
          <w:bCs/>
        </w:rPr>
        <w:t>844 miliona e-cigareta</w:t>
      </w:r>
      <w:r w:rsidRPr="00D83485">
        <w:rPr>
          <w:rFonts w:ascii="Rubik Light" w:hAnsi="Rubik Light" w:cs="Rubik Light"/>
        </w:rPr>
        <w:t xml:space="preserve"> koje su sadržavale dovoljno litijuma za napajanje </w:t>
      </w:r>
      <w:r w:rsidRPr="000F1BCF">
        <w:rPr>
          <w:rFonts w:ascii="Rubik Light" w:hAnsi="Rubik Light" w:cs="Rubik Light"/>
          <w:b/>
          <w:bCs/>
        </w:rPr>
        <w:t>15.000 električnih automobila</w:t>
      </w:r>
      <w:r w:rsidRPr="00D83485">
        <w:rPr>
          <w:rFonts w:ascii="Rubik Light" w:hAnsi="Rubik Light" w:cs="Rubik Light"/>
        </w:rPr>
        <w:t>.</w:t>
      </w:r>
    </w:p>
    <w:p w14:paraId="78635F2F" w14:textId="77777777" w:rsidR="00752F41" w:rsidRDefault="00752F41" w:rsidP="00913B38">
      <w:pPr>
        <w:rPr>
          <w:rFonts w:ascii="Rubik Light" w:hAnsi="Rubik Light" w:cs="Rubik Light"/>
        </w:rPr>
      </w:pPr>
    </w:p>
    <w:p w14:paraId="2B55D7B7" w14:textId="422579A0" w:rsidR="00752F41" w:rsidRDefault="00752F41" w:rsidP="00913B38">
      <w:pPr>
        <w:rPr>
          <w:rFonts w:ascii="Rubik Light" w:hAnsi="Rubik Light" w:cs="Rubik Light"/>
        </w:rPr>
      </w:pPr>
      <w:r w:rsidRPr="00752F41">
        <w:rPr>
          <w:rFonts w:ascii="Rubik Light" w:hAnsi="Rubik Light" w:cs="Rubik Light"/>
        </w:rPr>
        <w:t xml:space="preserve">Evropska domaćinstva drže oko </w:t>
      </w:r>
      <w:r w:rsidRPr="000F1BCF">
        <w:rPr>
          <w:rFonts w:ascii="Rubik Light" w:hAnsi="Rubik Light" w:cs="Rubik Light"/>
          <w:b/>
          <w:bCs/>
        </w:rPr>
        <w:t>700 miliona nekorištenih ili neispravnih mobilnih telefona</w:t>
      </w:r>
      <w:r w:rsidRPr="00752F41">
        <w:rPr>
          <w:rFonts w:ascii="Rubik Light" w:hAnsi="Rubik Light" w:cs="Rubik Light"/>
        </w:rPr>
        <w:t xml:space="preserve"> – u prosjeku više od dva po domaćinstvu.</w:t>
      </w:r>
    </w:p>
    <w:p w14:paraId="0767C06E" w14:textId="77777777" w:rsidR="003B3F09" w:rsidRDefault="003B3F09" w:rsidP="00913B38">
      <w:pPr>
        <w:rPr>
          <w:rFonts w:ascii="Rubik Light" w:hAnsi="Rubik Light" w:cs="Rubik Light"/>
        </w:rPr>
      </w:pPr>
    </w:p>
    <w:p w14:paraId="71100291" w14:textId="7BE53941" w:rsidR="003B3F09" w:rsidRDefault="003B3F09" w:rsidP="00913B38">
      <w:pPr>
        <w:rPr>
          <w:rFonts w:ascii="Rubik Light" w:hAnsi="Rubik Light" w:cs="Rubik Light"/>
        </w:rPr>
      </w:pPr>
      <w:r w:rsidRPr="003B3F09">
        <w:rPr>
          <w:rFonts w:ascii="Rubik Light" w:hAnsi="Rubik Light" w:cs="Rubik Light"/>
          <w:b/>
          <w:bCs/>
        </w:rPr>
        <w:t>Pascal Leroy</w:t>
      </w:r>
      <w:r w:rsidRPr="003B3F09">
        <w:rPr>
          <w:rFonts w:ascii="Rubik Light" w:hAnsi="Rubik Light" w:cs="Rubik Light"/>
        </w:rPr>
        <w:t xml:space="preserve">, generalni direktor WEEE Foruma sa sjedištem u Briselu, kaže: „Mali električni i elektronski uređaji kao što su mobilni telefoni, igračke, daljinski upravljači, konzole za igre, slušalice, lampe, ekrani i monitori, oprema za grijanje i hlađenje i punjači su posvuda. Elektronske komponente ugrađene u velike i male potrošačke proizvode – čak i odjeću – sada su </w:t>
      </w:r>
      <w:r>
        <w:rPr>
          <w:rFonts w:ascii="Rubik Light" w:hAnsi="Rubik Light" w:cs="Rubik Light"/>
        </w:rPr>
        <w:t>svugdje prisutne</w:t>
      </w:r>
      <w:r w:rsidRPr="003B3F09">
        <w:rPr>
          <w:rFonts w:ascii="Rubik Light" w:hAnsi="Rubik Light" w:cs="Rubik Light"/>
        </w:rPr>
        <w:t>.”</w:t>
      </w:r>
    </w:p>
    <w:p w14:paraId="46959255" w14:textId="77777777" w:rsidR="00F667BA" w:rsidRDefault="00F667BA" w:rsidP="00913B38">
      <w:pPr>
        <w:rPr>
          <w:rFonts w:ascii="Rubik Light" w:hAnsi="Rubik Light" w:cs="Rubik Light"/>
        </w:rPr>
      </w:pPr>
    </w:p>
    <w:p w14:paraId="50A6E46F" w14:textId="6CDADD14" w:rsidR="00C01B92" w:rsidRDefault="00C01B92" w:rsidP="00913B38">
      <w:pPr>
        <w:rPr>
          <w:rFonts w:ascii="Rubik Light" w:hAnsi="Rubik Light" w:cs="Rubik Light"/>
        </w:rPr>
      </w:pPr>
      <w:r w:rsidRPr="00C01B92">
        <w:rPr>
          <w:rFonts w:ascii="Rubik Light" w:hAnsi="Rubik Light" w:cs="Rubik Light"/>
        </w:rPr>
        <w:t xml:space="preserve">Ogromna količina e-otpada </w:t>
      </w:r>
      <w:r w:rsidR="00A84E4D">
        <w:rPr>
          <w:rFonts w:ascii="Rubik Light" w:hAnsi="Rubik Light" w:cs="Rubik Light"/>
        </w:rPr>
        <w:t>s</w:t>
      </w:r>
      <w:r w:rsidRPr="00C01B92">
        <w:rPr>
          <w:rFonts w:ascii="Rubik Light" w:hAnsi="Rubik Light" w:cs="Rubik Light"/>
        </w:rPr>
        <w:t xml:space="preserve">akuplja se </w:t>
      </w:r>
      <w:r>
        <w:rPr>
          <w:rFonts w:ascii="Rubik Light" w:hAnsi="Rubik Light" w:cs="Rubik Light"/>
        </w:rPr>
        <w:t>u</w:t>
      </w:r>
      <w:r w:rsidRPr="00C01B92">
        <w:rPr>
          <w:rFonts w:ascii="Rubik Light" w:hAnsi="Rubik Light" w:cs="Rubik Light"/>
        </w:rPr>
        <w:t xml:space="preserve"> domaćinstvima u tzv</w:t>
      </w:r>
      <w:r>
        <w:rPr>
          <w:rFonts w:ascii="Rubik Light" w:hAnsi="Rubik Light" w:cs="Rubik Light"/>
        </w:rPr>
        <w:t>.</w:t>
      </w:r>
      <w:r w:rsidRPr="00C01B92">
        <w:rPr>
          <w:rFonts w:ascii="Rubik Light" w:hAnsi="Rubik Light" w:cs="Rubik Light"/>
        </w:rPr>
        <w:t xml:space="preserve"> </w:t>
      </w:r>
      <w:r w:rsidR="00A84E4D">
        <w:rPr>
          <w:rFonts w:ascii="Rubik Light" w:hAnsi="Rubik Light" w:cs="Rubik Light"/>
        </w:rPr>
        <w:t>l</w:t>
      </w:r>
      <w:r w:rsidRPr="00C01B92">
        <w:rPr>
          <w:rFonts w:ascii="Rubik Light" w:hAnsi="Rubik Light" w:cs="Rubik Light"/>
        </w:rPr>
        <w:t>adice</w:t>
      </w:r>
      <w:r w:rsidR="00A84E4D">
        <w:rPr>
          <w:rFonts w:ascii="Rubik Light" w:hAnsi="Rubik Light" w:cs="Rubik Light"/>
        </w:rPr>
        <w:t>,</w:t>
      </w:r>
      <w:r w:rsidRPr="00C01B92">
        <w:rPr>
          <w:rFonts w:ascii="Rubik Light" w:hAnsi="Rubik Light" w:cs="Rubik Light"/>
        </w:rPr>
        <w:t xml:space="preserve"> koje su uobičajena karakteristika domova širom svijeta. Istraživanje članova WEEE Foruma iz 2022. godine pomoglo je da se objasni zašto toliko domaćinstava i </w:t>
      </w:r>
      <w:r>
        <w:rPr>
          <w:rFonts w:ascii="Rubik Light" w:hAnsi="Rubik Light" w:cs="Rubik Light"/>
        </w:rPr>
        <w:t>firmi</w:t>
      </w:r>
      <w:r w:rsidRPr="00C01B92">
        <w:rPr>
          <w:rFonts w:ascii="Rubik Light" w:hAnsi="Rubik Light" w:cs="Rubik Light"/>
        </w:rPr>
        <w:t xml:space="preserve"> u EU ne odvoze svoje uređaje na popravku ili recikliranje. </w:t>
      </w:r>
      <w:r w:rsidRPr="00471C81">
        <w:rPr>
          <w:rFonts w:ascii="Rubik Light" w:hAnsi="Rubik Light" w:cs="Rubik Light"/>
          <w:b/>
          <w:bCs/>
        </w:rPr>
        <w:t xml:space="preserve">Prosječno evropsko domaćinstvo sadrži 74 e-proizvoda </w:t>
      </w:r>
      <w:r w:rsidRPr="00C01B92">
        <w:rPr>
          <w:rFonts w:ascii="Rubik Light" w:hAnsi="Rubik Light" w:cs="Rubik Light"/>
        </w:rPr>
        <w:t xml:space="preserve">kao što su telefoni, tableti, laptopi, električni alati, fen za kosu, tosteri i drugi uređaji. Uzorak ankete uključivao je 8.775 domaćinstava u raznolikoj grupi zemalja Evropske unije (Portugal, </w:t>
      </w:r>
      <w:r w:rsidRPr="00C01B92">
        <w:rPr>
          <w:rFonts w:ascii="Rubik Light" w:hAnsi="Rubik Light" w:cs="Rubik Light"/>
        </w:rPr>
        <w:lastRenderedPageBreak/>
        <w:t>Holandija, Italija, Rumunija i Slovenija) zajedno sa istraživanjem u Velikoj Britaniji. Od 74 e-proizvoda</w:t>
      </w:r>
      <w:r w:rsidR="00471C81">
        <w:rPr>
          <w:rFonts w:ascii="Rubik Light" w:hAnsi="Rubik Light" w:cs="Rubik Light"/>
        </w:rPr>
        <w:t xml:space="preserve"> koji se koriste</w:t>
      </w:r>
      <w:r w:rsidRPr="00C01B92">
        <w:rPr>
          <w:rFonts w:ascii="Rubik Light" w:hAnsi="Rubik Light" w:cs="Rubik Light"/>
        </w:rPr>
        <w:t xml:space="preserve">, </w:t>
      </w:r>
      <w:r w:rsidRPr="00471C81">
        <w:rPr>
          <w:rFonts w:ascii="Rubik Light" w:hAnsi="Rubik Light" w:cs="Rubik Light"/>
          <w:b/>
          <w:bCs/>
        </w:rPr>
        <w:t xml:space="preserve">13 </w:t>
      </w:r>
      <w:r w:rsidR="00471C81" w:rsidRPr="00471C81">
        <w:rPr>
          <w:rFonts w:ascii="Rubik Light" w:hAnsi="Rubik Light" w:cs="Rubik Light"/>
          <w:b/>
          <w:bCs/>
        </w:rPr>
        <w:t>se „gomila“ bez razloga</w:t>
      </w:r>
      <w:r w:rsidR="00471C81">
        <w:rPr>
          <w:rFonts w:ascii="Rubik Light" w:hAnsi="Rubik Light" w:cs="Rubik Light"/>
        </w:rPr>
        <w:t xml:space="preserve"> </w:t>
      </w:r>
      <w:r w:rsidRPr="00C01B92">
        <w:rPr>
          <w:rFonts w:ascii="Rubik Light" w:hAnsi="Rubik Light" w:cs="Rubik Light"/>
        </w:rPr>
        <w:t>(od kojih je 9 nekorišteno, ali radi, a 4 čak i pokvareno).</w:t>
      </w:r>
    </w:p>
    <w:p w14:paraId="232628C6" w14:textId="074A2682" w:rsidR="00317BE1" w:rsidRDefault="00317BE1">
      <w:pPr>
        <w:spacing w:after="160" w:line="259" w:lineRule="auto"/>
        <w:jc w:val="left"/>
        <w:rPr>
          <w:rFonts w:ascii="Rubik Light" w:hAnsi="Rubik Light" w:cs="Rubik Light"/>
        </w:rPr>
      </w:pPr>
    </w:p>
    <w:p w14:paraId="4E079686" w14:textId="549CEC68" w:rsidR="00317BE1" w:rsidRPr="00317BE1" w:rsidRDefault="00317BE1" w:rsidP="00317BE1">
      <w:pPr>
        <w:rPr>
          <w:rFonts w:ascii="Rubik Light" w:hAnsi="Rubik Light" w:cs="Rubik Light"/>
          <w:b/>
          <w:bCs/>
        </w:rPr>
      </w:pPr>
      <w:r w:rsidRPr="00317BE1">
        <w:rPr>
          <w:rFonts w:ascii="Rubik Light" w:hAnsi="Rubik Light" w:cs="Rubik Light"/>
          <w:b/>
          <w:bCs/>
        </w:rPr>
        <w:t>Glavni razlozi ove akumulacije u Evropi, kako navode potrošači, su:</w:t>
      </w:r>
    </w:p>
    <w:p w14:paraId="14266986" w14:textId="4220CECE" w:rsidR="00317BE1" w:rsidRPr="006605AD" w:rsidRDefault="00317BE1" w:rsidP="006605AD">
      <w:pPr>
        <w:pStyle w:val="ListParagraph"/>
        <w:numPr>
          <w:ilvl w:val="0"/>
          <w:numId w:val="17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Možemo ponovo koristiti uređaj u budućnosti (46%)</w:t>
      </w:r>
    </w:p>
    <w:p w14:paraId="20AB012A" w14:textId="4A5075A0" w:rsidR="00317BE1" w:rsidRPr="006605AD" w:rsidRDefault="00317BE1" w:rsidP="006605AD">
      <w:pPr>
        <w:pStyle w:val="ListParagraph"/>
        <w:numPr>
          <w:ilvl w:val="0"/>
          <w:numId w:val="17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Planiramo prodati/pokloniti uređaj (15%)</w:t>
      </w:r>
    </w:p>
    <w:p w14:paraId="5B5866AC" w14:textId="7C45B8CF" w:rsidR="00317BE1" w:rsidRPr="006605AD" w:rsidRDefault="00317BE1" w:rsidP="006605AD">
      <w:pPr>
        <w:pStyle w:val="ListParagraph"/>
        <w:numPr>
          <w:ilvl w:val="0"/>
          <w:numId w:val="17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Uređaj ima sentimentalnu vrijednost (13%)</w:t>
      </w:r>
    </w:p>
    <w:p w14:paraId="6967BA16" w14:textId="55F4CF98" w:rsidR="00317BE1" w:rsidRPr="006605AD" w:rsidRDefault="00317BE1" w:rsidP="006605AD">
      <w:pPr>
        <w:pStyle w:val="ListParagraph"/>
        <w:numPr>
          <w:ilvl w:val="0"/>
          <w:numId w:val="17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Uređaj može imati određenu vrijednost u budućnosti (9%)</w:t>
      </w:r>
    </w:p>
    <w:p w14:paraId="4B5AC385" w14:textId="323F6ECF" w:rsidR="00317BE1" w:rsidRPr="006605AD" w:rsidRDefault="006605AD" w:rsidP="006605AD">
      <w:pPr>
        <w:pStyle w:val="ListParagraph"/>
        <w:numPr>
          <w:ilvl w:val="0"/>
          <w:numId w:val="17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N</w:t>
      </w:r>
      <w:r w:rsidR="00317BE1" w:rsidRPr="006605AD">
        <w:rPr>
          <w:rFonts w:ascii="Rubik Light" w:hAnsi="Rubik Light" w:cs="Rubik Light"/>
        </w:rPr>
        <w:t>e znam kako da se riješim uređaja (7%)</w:t>
      </w:r>
    </w:p>
    <w:p w14:paraId="740BA3E0" w14:textId="77777777" w:rsidR="00317BE1" w:rsidRPr="00317BE1" w:rsidRDefault="00317BE1" w:rsidP="00317BE1">
      <w:pPr>
        <w:rPr>
          <w:rFonts w:ascii="Rubik Light" w:hAnsi="Rubik Light" w:cs="Rubik Light"/>
        </w:rPr>
      </w:pPr>
    </w:p>
    <w:p w14:paraId="7D9AAB0D" w14:textId="77777777" w:rsidR="00317BE1" w:rsidRPr="00317BE1" w:rsidRDefault="00317BE1" w:rsidP="00317BE1">
      <w:pPr>
        <w:rPr>
          <w:rFonts w:ascii="Rubik Light" w:hAnsi="Rubik Light" w:cs="Rubik Light"/>
          <w:b/>
          <w:bCs/>
        </w:rPr>
      </w:pPr>
      <w:r w:rsidRPr="00317BE1">
        <w:rPr>
          <w:rFonts w:ascii="Rubik Light" w:hAnsi="Rubik Light" w:cs="Rubik Light"/>
          <w:b/>
          <w:bCs/>
        </w:rPr>
        <w:t>Ostali razlozi su:</w:t>
      </w:r>
    </w:p>
    <w:p w14:paraId="31A11A78" w14:textId="46D37081" w:rsidR="00317BE1" w:rsidRPr="006605AD" w:rsidRDefault="00317BE1" w:rsidP="006605AD">
      <w:pPr>
        <w:pStyle w:val="ListParagraph"/>
        <w:numPr>
          <w:ilvl w:val="0"/>
          <w:numId w:val="16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Nisam imao vremena, zaboravio sam ili aparat ne zauzima previše prostora kod kuće (3%)</w:t>
      </w:r>
    </w:p>
    <w:p w14:paraId="0C81341B" w14:textId="01B8B891" w:rsidR="00317BE1" w:rsidRPr="006605AD" w:rsidRDefault="00317BE1" w:rsidP="006605AD">
      <w:pPr>
        <w:pStyle w:val="ListParagraph"/>
        <w:numPr>
          <w:ilvl w:val="0"/>
          <w:numId w:val="16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Planiramo koristiti uređaj u sekundarnom stanu (3%)</w:t>
      </w:r>
    </w:p>
    <w:p w14:paraId="53B8A05C" w14:textId="160B095C" w:rsidR="00317BE1" w:rsidRPr="006605AD" w:rsidRDefault="00317BE1" w:rsidP="006605AD">
      <w:pPr>
        <w:pStyle w:val="ListParagraph"/>
        <w:numPr>
          <w:ilvl w:val="0"/>
          <w:numId w:val="16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Uređaj sadrži osjetljive podatke (2%)</w:t>
      </w:r>
    </w:p>
    <w:p w14:paraId="6CECDE3C" w14:textId="10B8A15F" w:rsidR="00317BE1" w:rsidRPr="006605AD" w:rsidRDefault="00317BE1" w:rsidP="006605AD">
      <w:pPr>
        <w:pStyle w:val="ListParagraph"/>
        <w:numPr>
          <w:ilvl w:val="0"/>
          <w:numId w:val="16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Nemamo poticaje za recikliranje (1%)</w:t>
      </w:r>
    </w:p>
    <w:p w14:paraId="56168474" w14:textId="77777777" w:rsidR="00317BE1" w:rsidRPr="00317BE1" w:rsidRDefault="00317BE1" w:rsidP="00317BE1">
      <w:pPr>
        <w:rPr>
          <w:rFonts w:ascii="Rubik Light" w:hAnsi="Rubik Light" w:cs="Rubik Light"/>
        </w:rPr>
      </w:pPr>
    </w:p>
    <w:p w14:paraId="38E43C45" w14:textId="4777297D" w:rsidR="00317BE1" w:rsidRPr="00317BE1" w:rsidRDefault="00317BE1" w:rsidP="00317BE1">
      <w:pPr>
        <w:rPr>
          <w:rFonts w:ascii="Rubik Light" w:hAnsi="Rubik Light" w:cs="Rubik Light"/>
          <w:b/>
          <w:bCs/>
        </w:rPr>
      </w:pPr>
      <w:r>
        <w:rPr>
          <w:rFonts w:ascii="Rubik Light" w:hAnsi="Rubik Light" w:cs="Rubik Light"/>
          <w:b/>
          <w:bCs/>
        </w:rPr>
        <w:t xml:space="preserve">Motivacija </w:t>
      </w:r>
      <w:r w:rsidRPr="00317BE1">
        <w:rPr>
          <w:rFonts w:ascii="Rubik Light" w:hAnsi="Rubik Light" w:cs="Rubik Light"/>
          <w:b/>
          <w:bCs/>
        </w:rPr>
        <w:t>pojedin</w:t>
      </w:r>
      <w:r w:rsidR="00CF3D9D">
        <w:rPr>
          <w:rFonts w:ascii="Rubik Light" w:hAnsi="Rubik Light" w:cs="Rubik Light"/>
          <w:b/>
          <w:bCs/>
        </w:rPr>
        <w:t>aca</w:t>
      </w:r>
      <w:r w:rsidRPr="00317BE1">
        <w:rPr>
          <w:rFonts w:ascii="Rubik Light" w:hAnsi="Rubik Light" w:cs="Rubik Light"/>
          <w:b/>
          <w:bCs/>
        </w:rPr>
        <w:t xml:space="preserve"> da recikliraju e-otpad:</w:t>
      </w:r>
    </w:p>
    <w:p w14:paraId="26E8ECA6" w14:textId="62CABFAC" w:rsidR="00317BE1" w:rsidRPr="006605AD" w:rsidRDefault="00317BE1" w:rsidP="006605AD">
      <w:pPr>
        <w:pStyle w:val="ListParagraph"/>
        <w:numPr>
          <w:ilvl w:val="0"/>
          <w:numId w:val="15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Znanje – razumijevanje gdje i kako odlagati e-otpad i zašto naše akcije mogu napraviti razliku;</w:t>
      </w:r>
    </w:p>
    <w:p w14:paraId="50CB5E04" w14:textId="76844844" w:rsidR="00317BE1" w:rsidRPr="006605AD" w:rsidRDefault="00CF3D9D" w:rsidP="006605AD">
      <w:pPr>
        <w:pStyle w:val="ListParagraph"/>
        <w:numPr>
          <w:ilvl w:val="0"/>
          <w:numId w:val="15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Prilagođene</w:t>
      </w:r>
      <w:r w:rsidR="00317BE1" w:rsidRPr="006605AD">
        <w:rPr>
          <w:rFonts w:ascii="Rubik Light" w:hAnsi="Rubik Light" w:cs="Rubik Light"/>
        </w:rPr>
        <w:t xml:space="preserve"> lokacije za sakupljanje – olakšavaju potrošačima odlaganje e-otpada;</w:t>
      </w:r>
    </w:p>
    <w:p w14:paraId="24E2A4C2" w14:textId="26A9DAC3" w:rsidR="00317BE1" w:rsidRPr="006605AD" w:rsidRDefault="00317BE1" w:rsidP="006605AD">
      <w:pPr>
        <w:pStyle w:val="ListParagraph"/>
        <w:numPr>
          <w:ilvl w:val="0"/>
          <w:numId w:val="15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Kompenzacija – neki potrošači su motivisani finansijskom ili drugom nadoknadom;</w:t>
      </w:r>
    </w:p>
    <w:p w14:paraId="25D77022" w14:textId="4DA3F990" w:rsidR="00317BE1" w:rsidRPr="006605AD" w:rsidRDefault="00317BE1" w:rsidP="006605AD">
      <w:pPr>
        <w:pStyle w:val="ListParagraph"/>
        <w:numPr>
          <w:ilvl w:val="0"/>
          <w:numId w:val="15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Društvene norme – praćenje onoga što drugi rade;</w:t>
      </w:r>
    </w:p>
    <w:p w14:paraId="54F59108" w14:textId="4340E99F" w:rsidR="00317BE1" w:rsidRPr="006605AD" w:rsidRDefault="00317BE1" w:rsidP="006605AD">
      <w:pPr>
        <w:pStyle w:val="ListParagraph"/>
        <w:numPr>
          <w:ilvl w:val="0"/>
          <w:numId w:val="15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Briga za životnu sredinu – sve veća briga mnogih;</w:t>
      </w:r>
    </w:p>
    <w:p w14:paraId="455AE337" w14:textId="7BE6DB2E" w:rsidR="00317BE1" w:rsidRPr="006605AD" w:rsidRDefault="00317BE1" w:rsidP="006605AD">
      <w:pPr>
        <w:pStyle w:val="ListParagraph"/>
        <w:numPr>
          <w:ilvl w:val="0"/>
          <w:numId w:val="15"/>
        </w:numPr>
        <w:rPr>
          <w:rFonts w:ascii="Rubik Light" w:hAnsi="Rubik Light" w:cs="Rubik Light"/>
        </w:rPr>
      </w:pPr>
      <w:r w:rsidRPr="006605AD">
        <w:rPr>
          <w:rFonts w:ascii="Rubik Light" w:hAnsi="Rubik Light" w:cs="Rubik Light"/>
        </w:rPr>
        <w:t>Korist za dobrotvorne organizacije – učiniti nešto dobro za druge, kao što je nuđenje nekorištenih uređaja za ponovnu upotrebu</w:t>
      </w:r>
    </w:p>
    <w:p w14:paraId="154A87B0" w14:textId="77777777" w:rsidR="009426D0" w:rsidRDefault="009426D0" w:rsidP="00317BE1">
      <w:pPr>
        <w:rPr>
          <w:rFonts w:ascii="Rubik Light" w:hAnsi="Rubik Light" w:cs="Rubik Light"/>
        </w:rPr>
      </w:pPr>
    </w:p>
    <w:p w14:paraId="3E94200C" w14:textId="6BF0ECF1" w:rsidR="009426D0" w:rsidRPr="006605AD" w:rsidRDefault="009426D0" w:rsidP="00317BE1">
      <w:pPr>
        <w:rPr>
          <w:rFonts w:ascii="Rubik Light" w:hAnsi="Rubik Light" w:cs="Rubik Light"/>
          <w:b/>
          <w:bCs/>
        </w:rPr>
      </w:pPr>
      <w:r w:rsidRPr="006605AD">
        <w:rPr>
          <w:rFonts w:ascii="Rubik Light" w:hAnsi="Rubik Light" w:cs="Rubik Light"/>
          <w:b/>
          <w:bCs/>
        </w:rPr>
        <w:t>Neke interesantne činjenice</w:t>
      </w:r>
    </w:p>
    <w:p w14:paraId="771C6539" w14:textId="77777777" w:rsidR="009426D0" w:rsidRDefault="009426D0" w:rsidP="00317BE1">
      <w:pPr>
        <w:rPr>
          <w:rFonts w:ascii="Rubik Light" w:hAnsi="Rubik Light" w:cs="Rubik Light"/>
        </w:rPr>
      </w:pPr>
    </w:p>
    <w:p w14:paraId="2445CD83" w14:textId="7104E353" w:rsidR="009426D0" w:rsidRPr="009426D0" w:rsidRDefault="009426D0" w:rsidP="009426D0">
      <w:pPr>
        <w:pStyle w:val="ListParagraph"/>
        <w:numPr>
          <w:ilvl w:val="0"/>
          <w:numId w:val="9"/>
        </w:numPr>
        <w:ind w:left="360"/>
        <w:rPr>
          <w:rFonts w:ascii="Rubik Light" w:hAnsi="Rubik Light" w:cs="Rubik Light"/>
        </w:rPr>
      </w:pPr>
      <w:r w:rsidRPr="009426D0">
        <w:rPr>
          <w:rFonts w:ascii="Rubik Light" w:hAnsi="Rubik Light" w:cs="Rubik Light"/>
        </w:rPr>
        <w:t xml:space="preserve">Pravilno upravljanje e-otpadom smanjuje globalnu emisiju CO2 za </w:t>
      </w:r>
      <w:r w:rsidRPr="006605AD">
        <w:rPr>
          <w:rFonts w:ascii="Rubik Light" w:hAnsi="Rubik Light" w:cs="Rubik Light"/>
          <w:b/>
          <w:bCs/>
        </w:rPr>
        <w:t>93 milijarde kg</w:t>
      </w:r>
      <w:r w:rsidRPr="009426D0">
        <w:rPr>
          <w:rFonts w:ascii="Rubik Light" w:hAnsi="Rubik Light" w:cs="Rubik Light"/>
        </w:rPr>
        <w:t xml:space="preserve"> godišnje, što je ekvivalentno godišnjoj emisiji više od </w:t>
      </w:r>
      <w:r w:rsidRPr="006605AD">
        <w:rPr>
          <w:rFonts w:ascii="Rubik Light" w:hAnsi="Rubik Light" w:cs="Rubik Light"/>
          <w:b/>
          <w:bCs/>
        </w:rPr>
        <w:t>20 miliona automobila</w:t>
      </w:r>
      <w:r w:rsidRPr="009426D0">
        <w:rPr>
          <w:rFonts w:ascii="Rubik Light" w:hAnsi="Rubik Light" w:cs="Rubik Light"/>
        </w:rPr>
        <w:t>.</w:t>
      </w:r>
    </w:p>
    <w:p w14:paraId="24E9D170" w14:textId="6BD908AC" w:rsidR="009426D0" w:rsidRPr="009426D0" w:rsidRDefault="009426D0" w:rsidP="009426D0">
      <w:pPr>
        <w:pStyle w:val="ListParagraph"/>
        <w:numPr>
          <w:ilvl w:val="0"/>
          <w:numId w:val="9"/>
        </w:numPr>
        <w:ind w:left="360"/>
        <w:rPr>
          <w:rFonts w:ascii="Rubik Light" w:hAnsi="Rubik Light" w:cs="Rubik Light"/>
        </w:rPr>
      </w:pPr>
      <w:r w:rsidRPr="009426D0">
        <w:rPr>
          <w:rFonts w:ascii="Rubik Light" w:hAnsi="Rubik Light" w:cs="Rubik Light"/>
        </w:rPr>
        <w:t>Pravilna reciklaža e-otpada sprečava štetne materije kao što su olovo ili kadmijum da izađu u okolinu.</w:t>
      </w:r>
    </w:p>
    <w:p w14:paraId="39148E07" w14:textId="14DA4259" w:rsidR="009426D0" w:rsidRPr="009426D0" w:rsidRDefault="009426D0" w:rsidP="009426D0">
      <w:pPr>
        <w:pStyle w:val="ListParagraph"/>
        <w:numPr>
          <w:ilvl w:val="0"/>
          <w:numId w:val="9"/>
        </w:numPr>
        <w:ind w:left="360"/>
        <w:rPr>
          <w:rFonts w:ascii="Rubik Light" w:hAnsi="Rubik Light" w:cs="Rubik Light"/>
        </w:rPr>
      </w:pPr>
      <w:r w:rsidRPr="009426D0">
        <w:rPr>
          <w:rFonts w:ascii="Rubik Light" w:hAnsi="Rubik Light" w:cs="Rubik Light"/>
        </w:rPr>
        <w:t xml:space="preserve">Godine 2022. e-otpad proizveden širom svijeta sadržavao je približno </w:t>
      </w:r>
      <w:r w:rsidRPr="00A54F51">
        <w:rPr>
          <w:rFonts w:ascii="Rubik Light" w:hAnsi="Rubik Light" w:cs="Rubik Light"/>
          <w:b/>
          <w:bCs/>
        </w:rPr>
        <w:t>4 milijarde kg metala</w:t>
      </w:r>
      <w:r w:rsidRPr="009426D0">
        <w:rPr>
          <w:rFonts w:ascii="Rubik Light" w:hAnsi="Rubik Light" w:cs="Rubik Light"/>
        </w:rPr>
        <w:t>, također poznatih kao kritične sirovine, uključujući:</w:t>
      </w:r>
    </w:p>
    <w:p w14:paraId="6499824D" w14:textId="018D7BF0" w:rsidR="009426D0" w:rsidRPr="009426D0" w:rsidRDefault="009426D0" w:rsidP="009426D0">
      <w:pPr>
        <w:pStyle w:val="ListParagraph"/>
        <w:numPr>
          <w:ilvl w:val="0"/>
          <w:numId w:val="14"/>
        </w:numPr>
        <w:ind w:left="720"/>
        <w:rPr>
          <w:rFonts w:ascii="Rubik Light" w:hAnsi="Rubik Light" w:cs="Rubik Light"/>
        </w:rPr>
      </w:pPr>
      <w:r w:rsidRPr="009426D0">
        <w:rPr>
          <w:rFonts w:ascii="Rubik Light" w:hAnsi="Rubik Light" w:cs="Rubik Light"/>
        </w:rPr>
        <w:t xml:space="preserve">3,9 milijardi kg </w:t>
      </w:r>
      <w:r w:rsidRPr="00A54F51">
        <w:rPr>
          <w:rFonts w:ascii="Rubik Light" w:hAnsi="Rubik Light" w:cs="Rubik Light"/>
          <w:b/>
          <w:bCs/>
        </w:rPr>
        <w:t>aluminijuma</w:t>
      </w:r>
    </w:p>
    <w:p w14:paraId="7028A30E" w14:textId="77A4C554" w:rsidR="009426D0" w:rsidRPr="009426D0" w:rsidRDefault="009426D0" w:rsidP="009426D0">
      <w:pPr>
        <w:pStyle w:val="ListParagraph"/>
        <w:numPr>
          <w:ilvl w:val="0"/>
          <w:numId w:val="14"/>
        </w:numPr>
        <w:ind w:left="720"/>
        <w:rPr>
          <w:rFonts w:ascii="Rubik Light" w:hAnsi="Rubik Light" w:cs="Rubik Light"/>
        </w:rPr>
      </w:pPr>
      <w:r w:rsidRPr="009426D0">
        <w:rPr>
          <w:rFonts w:ascii="Rubik Light" w:hAnsi="Rubik Light" w:cs="Rubik Light"/>
        </w:rPr>
        <w:t xml:space="preserve">34 miliona kg </w:t>
      </w:r>
      <w:r w:rsidRPr="00A54F51">
        <w:rPr>
          <w:rFonts w:ascii="Rubik Light" w:hAnsi="Rubik Light" w:cs="Rubik Light"/>
          <w:b/>
          <w:bCs/>
        </w:rPr>
        <w:t>kobalta</w:t>
      </w:r>
    </w:p>
    <w:p w14:paraId="62043D2E" w14:textId="21EBD68D" w:rsidR="009426D0" w:rsidRPr="009426D0" w:rsidRDefault="009426D0" w:rsidP="009426D0">
      <w:pPr>
        <w:pStyle w:val="ListParagraph"/>
        <w:numPr>
          <w:ilvl w:val="0"/>
          <w:numId w:val="14"/>
        </w:numPr>
        <w:ind w:left="720"/>
        <w:rPr>
          <w:rFonts w:ascii="Rubik Light" w:hAnsi="Rubik Light" w:cs="Rubik Light"/>
        </w:rPr>
      </w:pPr>
      <w:r w:rsidRPr="009426D0">
        <w:rPr>
          <w:rFonts w:ascii="Rubik Light" w:hAnsi="Rubik Light" w:cs="Rubik Light"/>
        </w:rPr>
        <w:t xml:space="preserve">28 miliona kg </w:t>
      </w:r>
      <w:r w:rsidRPr="00A54F51">
        <w:rPr>
          <w:rFonts w:ascii="Rubik Light" w:hAnsi="Rubik Light" w:cs="Rubik Light"/>
          <w:b/>
          <w:bCs/>
        </w:rPr>
        <w:t>antimona</w:t>
      </w:r>
    </w:p>
    <w:p w14:paraId="780B3177" w14:textId="27D6016C" w:rsidR="009426D0" w:rsidRDefault="009426D0" w:rsidP="009426D0">
      <w:pPr>
        <w:pStyle w:val="ListParagraph"/>
        <w:numPr>
          <w:ilvl w:val="0"/>
          <w:numId w:val="9"/>
        </w:numPr>
        <w:ind w:left="360"/>
        <w:rPr>
          <w:rFonts w:ascii="Rubik Light" w:hAnsi="Rubik Light" w:cs="Rubik Light"/>
        </w:rPr>
      </w:pPr>
      <w:r w:rsidRPr="009426D0">
        <w:rPr>
          <w:rFonts w:ascii="Rubik Light" w:hAnsi="Rubik Light" w:cs="Rubik Light"/>
        </w:rPr>
        <w:lastRenderedPageBreak/>
        <w:t>Prerada i ponovna upotreba sekundarnih sirovina iz e-otpada 2022. godine izbjegla je potrebu za iskopavanjem 900 miliona tona rude (što je ekvivalentno težini od 17.200</w:t>
      </w:r>
      <w:r w:rsidR="00A54F51">
        <w:rPr>
          <w:rFonts w:ascii="Rubik Light" w:hAnsi="Rubik Light" w:cs="Rubik Light"/>
        </w:rPr>
        <w:t xml:space="preserve"> komada</w:t>
      </w:r>
      <w:r w:rsidRPr="009426D0">
        <w:rPr>
          <w:rFonts w:ascii="Rubik Light" w:hAnsi="Rubik Light" w:cs="Rubik Light"/>
        </w:rPr>
        <w:t xml:space="preserve"> Titanika).</w:t>
      </w:r>
    </w:p>
    <w:p w14:paraId="266DF08F" w14:textId="77777777" w:rsidR="005048C2" w:rsidRDefault="005048C2" w:rsidP="005048C2">
      <w:pPr>
        <w:rPr>
          <w:rFonts w:ascii="Rubik Light" w:hAnsi="Rubik Light" w:cs="Rubik Light"/>
        </w:rPr>
      </w:pPr>
    </w:p>
    <w:p w14:paraId="6C0B08C8" w14:textId="217D925A" w:rsidR="005048C2" w:rsidRDefault="006C175F" w:rsidP="005048C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Emil Šehić, d</w:t>
      </w:r>
      <w:r w:rsidR="005048C2" w:rsidRPr="005048C2">
        <w:rPr>
          <w:rFonts w:ascii="Rubik Light" w:hAnsi="Rubik Light" w:cs="Rubik Light"/>
        </w:rPr>
        <w:t xml:space="preserve">irektor </w:t>
      </w:r>
      <w:r w:rsidR="00A676B0">
        <w:rPr>
          <w:rFonts w:ascii="Rubik Light" w:hAnsi="Rubik Light" w:cs="Rubik Light"/>
        </w:rPr>
        <w:t>društva je istaknuo:</w:t>
      </w:r>
      <w:r w:rsidR="005048C2" w:rsidRPr="005048C2">
        <w:rPr>
          <w:rFonts w:ascii="Rubik Light" w:hAnsi="Rubik Light" w:cs="Rubik Light"/>
        </w:rPr>
        <w:t xml:space="preserve"> „Kompanija </w:t>
      </w:r>
      <w:hyperlink r:id="rId14" w:history="1">
        <w:r w:rsidR="005048C2" w:rsidRPr="006C175F">
          <w:rPr>
            <w:rStyle w:val="Hyperlink"/>
            <w:rFonts w:ascii="Rubik Light" w:hAnsi="Rubik Light" w:cs="Rubik Light"/>
            <w:b/>
            <w:bCs/>
          </w:rPr>
          <w:t>ZEOS</w:t>
        </w:r>
        <w:r w:rsidRPr="006C175F">
          <w:rPr>
            <w:rStyle w:val="Hyperlink"/>
            <w:rFonts w:ascii="Rubik Light" w:hAnsi="Rubik Light" w:cs="Rubik Light"/>
            <w:b/>
            <w:bCs/>
          </w:rPr>
          <w:t xml:space="preserve"> eko-sistem</w:t>
        </w:r>
        <w:r w:rsidR="005048C2" w:rsidRPr="006C175F">
          <w:rPr>
            <w:rStyle w:val="Hyperlink"/>
            <w:rFonts w:ascii="Rubik Light" w:hAnsi="Rubik Light" w:cs="Rubik Light"/>
            <w:b/>
            <w:bCs/>
          </w:rPr>
          <w:t xml:space="preserve"> d.o.o.</w:t>
        </w:r>
      </w:hyperlink>
      <w:r w:rsidR="005048C2" w:rsidRPr="005048C2">
        <w:rPr>
          <w:rFonts w:ascii="Rubik Light" w:hAnsi="Rubik Light" w:cs="Rubik Light"/>
        </w:rPr>
        <w:t xml:space="preserve"> brine o provođenju </w:t>
      </w:r>
      <w:r>
        <w:rPr>
          <w:rFonts w:ascii="Rubik Light" w:hAnsi="Rubik Light" w:cs="Rubik Light"/>
        </w:rPr>
        <w:t>zakonske</w:t>
      </w:r>
      <w:r w:rsidR="005048C2" w:rsidRPr="005048C2">
        <w:rPr>
          <w:rFonts w:ascii="Rubik Light" w:hAnsi="Rubik Light" w:cs="Rubik Light"/>
        </w:rPr>
        <w:t xml:space="preserve"> obaveze proizvođača, koja proizilazi iz tzv</w:t>
      </w:r>
      <w:r>
        <w:rPr>
          <w:rFonts w:ascii="Rubik Light" w:hAnsi="Rubik Light" w:cs="Rubik Light"/>
        </w:rPr>
        <w:t>.</w:t>
      </w:r>
      <w:r w:rsidR="005048C2" w:rsidRPr="005048C2">
        <w:rPr>
          <w:rFonts w:ascii="Rubik Light" w:hAnsi="Rubik Light" w:cs="Rubik Light"/>
        </w:rPr>
        <w:t xml:space="preserve"> princip</w:t>
      </w:r>
      <w:r>
        <w:rPr>
          <w:rFonts w:ascii="Rubik Light" w:hAnsi="Rubik Light" w:cs="Rubik Light"/>
        </w:rPr>
        <w:t>a</w:t>
      </w:r>
      <w:r w:rsidR="005048C2" w:rsidRPr="005048C2">
        <w:rPr>
          <w:rFonts w:ascii="Rubik Light" w:hAnsi="Rubik Light" w:cs="Rubik Light"/>
        </w:rPr>
        <w:t xml:space="preserve"> proširene odgovornosti proizvođača, u oblasti </w:t>
      </w:r>
      <w:r w:rsidR="006343F3">
        <w:rPr>
          <w:rFonts w:ascii="Rubik Light" w:hAnsi="Rubik Light" w:cs="Rubik Light"/>
        </w:rPr>
        <w:t>upravljanja</w:t>
      </w:r>
      <w:r w:rsidR="005048C2" w:rsidRPr="005048C2">
        <w:rPr>
          <w:rFonts w:ascii="Rubik Light" w:hAnsi="Rubik Light" w:cs="Rubik Light"/>
        </w:rPr>
        <w:t xml:space="preserve"> e-otpadom</w:t>
      </w:r>
      <w:r>
        <w:rPr>
          <w:rFonts w:ascii="Rubik Light" w:hAnsi="Rubik Light" w:cs="Rubik Light"/>
        </w:rPr>
        <w:t>.</w:t>
      </w:r>
      <w:r w:rsidR="005048C2" w:rsidRPr="005048C2">
        <w:rPr>
          <w:rFonts w:ascii="Rubik Light" w:hAnsi="Rubik Light" w:cs="Rubik Light"/>
        </w:rPr>
        <w:t xml:space="preserve"> Sa našom uspostavljenom</w:t>
      </w:r>
      <w:r>
        <w:rPr>
          <w:rFonts w:ascii="Rubik Light" w:hAnsi="Rubik Light" w:cs="Rubik Light"/>
        </w:rPr>
        <w:t xml:space="preserve"> </w:t>
      </w:r>
      <w:r w:rsidR="005048C2" w:rsidRPr="005048C2">
        <w:rPr>
          <w:rFonts w:ascii="Rubik Light" w:hAnsi="Rubik Light" w:cs="Rubik Light"/>
        </w:rPr>
        <w:t>mrežom</w:t>
      </w:r>
      <w:r>
        <w:rPr>
          <w:rFonts w:ascii="Rubik Light" w:hAnsi="Rubik Light" w:cs="Rubik Light"/>
        </w:rPr>
        <w:t xml:space="preserve"> sakupljanja</w:t>
      </w:r>
      <w:r w:rsidR="005048C2" w:rsidRPr="005048C2">
        <w:rPr>
          <w:rFonts w:ascii="Rubik Light" w:hAnsi="Rubik Light" w:cs="Rubik Light"/>
        </w:rPr>
        <w:t xml:space="preserve">, izvršimo preko </w:t>
      </w:r>
      <w:r w:rsidR="00F42C9E" w:rsidRPr="006343F3">
        <w:rPr>
          <w:rFonts w:ascii="Rubik Light" w:hAnsi="Rubik Light" w:cs="Rubik Light"/>
          <w:b/>
          <w:bCs/>
        </w:rPr>
        <w:t xml:space="preserve">1000 </w:t>
      </w:r>
      <w:r w:rsidR="005048C2" w:rsidRPr="006343F3">
        <w:rPr>
          <w:rFonts w:ascii="Rubik Light" w:hAnsi="Rubik Light" w:cs="Rubik Light"/>
          <w:b/>
          <w:bCs/>
        </w:rPr>
        <w:t>preuzimanja godišnje</w:t>
      </w:r>
      <w:r w:rsidR="005048C2" w:rsidRPr="005048C2">
        <w:rPr>
          <w:rFonts w:ascii="Rubik Light" w:hAnsi="Rubik Light" w:cs="Rubik Light"/>
        </w:rPr>
        <w:t xml:space="preserve">, odnosno prikupljamo i prerađujemo preko </w:t>
      </w:r>
      <w:r w:rsidR="00F36774" w:rsidRPr="006343F3">
        <w:rPr>
          <w:rFonts w:ascii="Rubik Light" w:hAnsi="Rubik Light" w:cs="Rubik Light"/>
          <w:b/>
          <w:bCs/>
        </w:rPr>
        <w:t>3.523</w:t>
      </w:r>
      <w:r w:rsidR="005048C2" w:rsidRPr="006343F3">
        <w:rPr>
          <w:rFonts w:ascii="Rubik Light" w:hAnsi="Rubik Light" w:cs="Rubik Light"/>
          <w:b/>
          <w:bCs/>
        </w:rPr>
        <w:t xml:space="preserve"> tona e-otpada</w:t>
      </w:r>
      <w:r w:rsidR="005048C2" w:rsidRPr="005048C2">
        <w:rPr>
          <w:rFonts w:ascii="Rubik Light" w:hAnsi="Rubik Light" w:cs="Rubik Light"/>
        </w:rPr>
        <w:t xml:space="preserve"> od</w:t>
      </w:r>
      <w:r w:rsidR="00F36774">
        <w:rPr>
          <w:rFonts w:ascii="Rubik Light" w:hAnsi="Rubik Light" w:cs="Rubik Light"/>
        </w:rPr>
        <w:t xml:space="preserve"> ovlaštenih</w:t>
      </w:r>
      <w:r w:rsidR="005048C2" w:rsidRPr="005048C2">
        <w:rPr>
          <w:rFonts w:ascii="Rubik Light" w:hAnsi="Rubik Light" w:cs="Rubik Light"/>
        </w:rPr>
        <w:t xml:space="preserve"> </w:t>
      </w:r>
      <w:r w:rsidR="00F36774">
        <w:rPr>
          <w:rFonts w:ascii="Rubik Light" w:hAnsi="Rubik Light" w:cs="Rubik Light"/>
        </w:rPr>
        <w:t>sakupljača u Bosni i Hercegovini.</w:t>
      </w:r>
      <w:r w:rsidR="005048C2" w:rsidRPr="005048C2">
        <w:rPr>
          <w:rFonts w:ascii="Rubik Light" w:hAnsi="Rubik Light" w:cs="Rubik Light"/>
        </w:rPr>
        <w:t xml:space="preserve"> Naša djelatnost je visoko regulirana zakonima, jer je naša operativna efikasnost direktno povezana sa postizanjem ekoloških ciljeva postavljenih smjernicama </w:t>
      </w:r>
      <w:r w:rsidR="00D54026">
        <w:rPr>
          <w:rFonts w:ascii="Rubik Light" w:hAnsi="Rubik Light" w:cs="Rubik Light"/>
        </w:rPr>
        <w:t xml:space="preserve">zakonskih propisa i pravilnika u Bosni i Hercegovini. </w:t>
      </w:r>
      <w:r w:rsidR="005048C2" w:rsidRPr="005048C2">
        <w:rPr>
          <w:rFonts w:ascii="Rubik Light" w:hAnsi="Rubik Light" w:cs="Rubik Light"/>
        </w:rPr>
        <w:t>E-otpad nesumnjivo predstavlja važne ekološke izazove. Globalno, 62 miliona</w:t>
      </w:r>
      <w:r w:rsidR="00A31205">
        <w:rPr>
          <w:rFonts w:ascii="Rubik Light" w:hAnsi="Rubik Light" w:cs="Rubik Light"/>
        </w:rPr>
        <w:t xml:space="preserve"> tona</w:t>
      </w:r>
      <w:r w:rsidR="005048C2" w:rsidRPr="005048C2">
        <w:rPr>
          <w:rFonts w:ascii="Rubik Light" w:hAnsi="Rubik Light" w:cs="Rubik Light"/>
        </w:rPr>
        <w:t xml:space="preserve"> je generirano u 2022. ili 82% više nego 2010. Procjena za 2030.</w:t>
      </w:r>
      <w:r w:rsidR="00A31205">
        <w:rPr>
          <w:rFonts w:ascii="Rubik Light" w:hAnsi="Rubik Light" w:cs="Rubik Light"/>
        </w:rPr>
        <w:t xml:space="preserve"> godinu</w:t>
      </w:r>
      <w:r w:rsidR="005048C2" w:rsidRPr="005048C2">
        <w:rPr>
          <w:rFonts w:ascii="Rubik Light" w:hAnsi="Rubik Light" w:cs="Rubik Light"/>
        </w:rPr>
        <w:t xml:space="preserve"> je 82 miliona</w:t>
      </w:r>
      <w:r w:rsidR="00A31205">
        <w:rPr>
          <w:rFonts w:ascii="Rubik Light" w:hAnsi="Rubik Light" w:cs="Rubik Light"/>
        </w:rPr>
        <w:t xml:space="preserve"> </w:t>
      </w:r>
      <w:r w:rsidR="005048C2" w:rsidRPr="005048C2">
        <w:rPr>
          <w:rFonts w:ascii="Rubik Light" w:hAnsi="Rubik Light" w:cs="Rubik Light"/>
        </w:rPr>
        <w:t>ton</w:t>
      </w:r>
      <w:r w:rsidR="00A31205">
        <w:rPr>
          <w:rFonts w:ascii="Rubik Light" w:hAnsi="Rubik Light" w:cs="Rubik Light"/>
        </w:rPr>
        <w:t>a</w:t>
      </w:r>
      <w:r w:rsidR="005048C2" w:rsidRPr="005048C2">
        <w:rPr>
          <w:rFonts w:ascii="Rubik Light" w:hAnsi="Rubik Light" w:cs="Rubik Light"/>
        </w:rPr>
        <w:t xml:space="preserve"> ili 33% više nego </w:t>
      </w:r>
      <w:r w:rsidR="00A31205">
        <w:rPr>
          <w:rFonts w:ascii="Rubik Light" w:hAnsi="Rubik Light" w:cs="Rubik Light"/>
        </w:rPr>
        <w:t>danas</w:t>
      </w:r>
      <w:r w:rsidR="005048C2" w:rsidRPr="005048C2">
        <w:rPr>
          <w:rFonts w:ascii="Rubik Light" w:hAnsi="Rubik Light" w:cs="Rubik Light"/>
        </w:rPr>
        <w:t>. Samo 22,3% proizvedenog e-otpada se pravilno reciklira."</w:t>
      </w:r>
    </w:p>
    <w:p w14:paraId="371E409C" w14:textId="77777777" w:rsidR="005C646F" w:rsidRDefault="005C646F" w:rsidP="005048C2">
      <w:pPr>
        <w:rPr>
          <w:rFonts w:ascii="Rubik Light" w:hAnsi="Rubik Light" w:cs="Rubik Light"/>
        </w:rPr>
      </w:pPr>
    </w:p>
    <w:p w14:paraId="719849AA" w14:textId="25B87D9B" w:rsidR="00CD778E" w:rsidRPr="00D241AD" w:rsidRDefault="005C646F" w:rsidP="00913B38">
      <w:pPr>
        <w:rPr>
          <w:rFonts w:ascii="Rubik Light" w:hAnsi="Rubik Light" w:cs="Rubik Light"/>
          <w:sz w:val="20"/>
          <w:szCs w:val="18"/>
        </w:rPr>
      </w:pPr>
      <w:r w:rsidRPr="00D241AD">
        <w:rPr>
          <w:rFonts w:ascii="Rubik Light" w:hAnsi="Rubik Light" w:cs="Rubik Light"/>
          <w:sz w:val="20"/>
          <w:szCs w:val="18"/>
          <w:lang w:val="pt-BR"/>
        </w:rPr>
        <w:t xml:space="preserve">Izvori: </w:t>
      </w:r>
      <w:hyperlink r:id="rId15" w:history="1">
        <w:r w:rsidRPr="00D241AD">
          <w:rPr>
            <w:rStyle w:val="Hyperlink"/>
            <w:rFonts w:ascii="Rubik Light" w:hAnsi="Rubik Light" w:cs="Rubik Light"/>
            <w:sz w:val="20"/>
            <w:szCs w:val="18"/>
            <w:lang w:val="pt-BR"/>
          </w:rPr>
          <w:t>WEEE forum</w:t>
        </w:r>
      </w:hyperlink>
      <w:r w:rsidRPr="00D241AD">
        <w:rPr>
          <w:rFonts w:ascii="Rubik Light" w:hAnsi="Rubik Light" w:cs="Rubik Light"/>
          <w:sz w:val="20"/>
          <w:szCs w:val="18"/>
          <w:lang w:val="pt-BR"/>
        </w:rPr>
        <w:t xml:space="preserve">, Global E-waste Monitor, UNITAR, ITU, </w:t>
      </w:r>
      <w:hyperlink r:id="rId16" w:history="1">
        <w:r w:rsidRPr="00D241AD">
          <w:rPr>
            <w:rStyle w:val="Hyperlink"/>
            <w:rFonts w:ascii="Rubik Light" w:hAnsi="Rubik Light" w:cs="Rubik Light"/>
            <w:sz w:val="20"/>
            <w:szCs w:val="18"/>
            <w:lang w:val="pt-BR"/>
          </w:rPr>
          <w:t>ZEOS</w:t>
        </w:r>
        <w:r w:rsidR="007B22BA" w:rsidRPr="00D241AD">
          <w:rPr>
            <w:rStyle w:val="Hyperlink"/>
            <w:rFonts w:ascii="Rubik Light" w:hAnsi="Rubik Light" w:cs="Rubik Light"/>
            <w:sz w:val="20"/>
            <w:szCs w:val="18"/>
            <w:lang w:val="pt-BR"/>
          </w:rPr>
          <w:t xml:space="preserve"> eko-sistem</w:t>
        </w:r>
      </w:hyperlink>
    </w:p>
    <w:p w14:paraId="12A1B026" w14:textId="66987110" w:rsidR="00F92298" w:rsidRPr="00D241AD" w:rsidRDefault="00F92298" w:rsidP="00D241AD">
      <w:pPr>
        <w:jc w:val="left"/>
        <w:rPr>
          <w:rFonts w:ascii="Rubik Light" w:hAnsi="Rubik Light" w:cs="Rubik Light"/>
          <w:sz w:val="20"/>
          <w:szCs w:val="18"/>
        </w:rPr>
      </w:pPr>
      <w:r w:rsidRPr="00D241AD">
        <w:rPr>
          <w:rFonts w:ascii="Rubik Light" w:hAnsi="Rubik Light" w:cs="Rubik Light"/>
          <w:sz w:val="20"/>
          <w:szCs w:val="18"/>
        </w:rPr>
        <w:t xml:space="preserve">Više informacija: ZEOS eko-sistem d.o.o., Bjelonja Mahir: T: </w:t>
      </w:r>
      <w:r w:rsidR="005F541A" w:rsidRPr="00D241AD">
        <w:rPr>
          <w:rFonts w:ascii="Rubik Light" w:hAnsi="Rubik Light" w:cs="Rubik Light"/>
          <w:sz w:val="20"/>
          <w:szCs w:val="18"/>
        </w:rPr>
        <w:t>+387 33 846 317</w:t>
      </w:r>
      <w:r w:rsidRPr="00D241AD">
        <w:rPr>
          <w:rFonts w:ascii="Rubik Light" w:hAnsi="Rubik Light" w:cs="Rubik Light"/>
          <w:sz w:val="20"/>
          <w:szCs w:val="18"/>
        </w:rPr>
        <w:t xml:space="preserve">, E: </w:t>
      </w:r>
      <w:r w:rsidR="00D241AD" w:rsidRPr="00D241AD">
        <w:rPr>
          <w:rFonts w:ascii="Rubik Light" w:hAnsi="Rubik Light" w:cs="Rubik Light"/>
          <w:sz w:val="20"/>
          <w:szCs w:val="18"/>
        </w:rPr>
        <w:t>mahir.bjelonja@zeos.ba</w:t>
      </w:r>
    </w:p>
    <w:p w14:paraId="3FF77ED0" w14:textId="60550A48" w:rsidR="00CD778E" w:rsidRPr="00D241AD" w:rsidRDefault="00CD778E" w:rsidP="00913B38">
      <w:pPr>
        <w:rPr>
          <w:rFonts w:ascii="Rubik Light" w:hAnsi="Rubik Light" w:cs="Rubik Light"/>
          <w:sz w:val="20"/>
          <w:szCs w:val="18"/>
        </w:rPr>
      </w:pPr>
      <w:r w:rsidRPr="00D241AD">
        <w:rPr>
          <w:rFonts w:ascii="Rubik Light" w:hAnsi="Rubik Light" w:cs="Rubik Light"/>
          <w:sz w:val="20"/>
          <w:szCs w:val="18"/>
        </w:rPr>
        <w:t>Tags: #ewastehunt, #junkdrawer #ewasteday</w:t>
      </w:r>
    </w:p>
    <w:sectPr w:rsidR="00CD778E" w:rsidRPr="00D241AD" w:rsidSect="00E06D59">
      <w:headerReference w:type="default" r:id="rId17"/>
      <w:footerReference w:type="default" r:id="rId18"/>
      <w:pgSz w:w="11907" w:h="16840" w:code="9"/>
      <w:pgMar w:top="1985" w:right="1134" w:bottom="567" w:left="1134" w:header="567" w:footer="567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7F3A" w14:textId="77777777" w:rsidR="003611A5" w:rsidRDefault="003611A5" w:rsidP="002B6810">
      <w:pPr>
        <w:spacing w:line="240" w:lineRule="auto"/>
      </w:pPr>
      <w:r>
        <w:separator/>
      </w:r>
    </w:p>
  </w:endnote>
  <w:endnote w:type="continuationSeparator" w:id="0">
    <w:p w14:paraId="17485941" w14:textId="77777777" w:rsidR="003611A5" w:rsidRDefault="003611A5" w:rsidP="002B6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8183" w14:textId="5D3AAF53" w:rsidR="00661776" w:rsidRPr="00661776" w:rsidRDefault="00621468" w:rsidP="00621468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br/>
    </w:r>
    <w:r w:rsidR="0023695E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4C2302" wp14:editId="12E387DF">
              <wp:simplePos x="0" y="0"/>
              <wp:positionH relativeFrom="margin">
                <wp:align>center</wp:align>
              </wp:positionH>
              <wp:positionV relativeFrom="paragraph">
                <wp:posOffset>122581</wp:posOffset>
              </wp:positionV>
              <wp:extent cx="6137453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745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CAFCB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5pt" to="483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" strokecolor="#aeaaaa [2414]" strokeweight="1pt">
              <v:stroke joinstyle="miter"/>
              <w10:wrap anchorx="margin"/>
            </v:line>
          </w:pict>
        </mc:Fallback>
      </mc:AlternateContent>
    </w:r>
    <w:r w:rsidR="00661776" w:rsidRPr="00661776">
      <w:rPr>
        <w:b/>
        <w:sz w:val="20"/>
        <w:szCs w:val="20"/>
      </w:rPr>
      <w:t>ZEOS eko-sistem, Društvo za postupanje otpadnom električnom i elektronskom opremom d.o.o.</w:t>
    </w:r>
  </w:p>
  <w:p w14:paraId="3C8F8563" w14:textId="19EE8372" w:rsidR="00661776" w:rsidRPr="00661776" w:rsidRDefault="00661776" w:rsidP="00661776">
    <w:pPr>
      <w:pStyle w:val="Footer"/>
      <w:jc w:val="center"/>
      <w:rPr>
        <w:sz w:val="20"/>
        <w:szCs w:val="20"/>
      </w:rPr>
    </w:pPr>
    <w:r w:rsidRPr="00661776">
      <w:rPr>
        <w:sz w:val="20"/>
        <w:szCs w:val="20"/>
      </w:rPr>
      <w:t xml:space="preserve">Ul. </w:t>
    </w:r>
    <w:r w:rsidR="004026C6">
      <w:rPr>
        <w:sz w:val="20"/>
        <w:szCs w:val="20"/>
      </w:rPr>
      <w:t>Kamenolom 11</w:t>
    </w:r>
    <w:r w:rsidRPr="00661776">
      <w:rPr>
        <w:sz w:val="20"/>
        <w:szCs w:val="20"/>
      </w:rPr>
      <w:t>, Ilidža, Sarajevo, PDV 201756990004, ID 4201756990004</w:t>
    </w:r>
  </w:p>
  <w:p w14:paraId="68FCF81C" w14:textId="77777777" w:rsidR="00661776" w:rsidRPr="00661776" w:rsidRDefault="00661776" w:rsidP="00661776">
    <w:pPr>
      <w:pStyle w:val="Footer"/>
      <w:jc w:val="center"/>
      <w:rPr>
        <w:sz w:val="20"/>
        <w:szCs w:val="20"/>
      </w:rPr>
    </w:pPr>
    <w:r w:rsidRPr="00661776">
      <w:rPr>
        <w:sz w:val="20"/>
        <w:szCs w:val="20"/>
      </w:rPr>
      <w:t>Općinski sud Sarajevo br. 065-0-Reg-12-001538, NLB Banka d.d., Tuzla: 1322602011691367</w:t>
    </w:r>
  </w:p>
  <w:p w14:paraId="1BCF306A" w14:textId="5557C286" w:rsidR="00284787" w:rsidRPr="0023695E" w:rsidRDefault="00661776" w:rsidP="0023695E">
    <w:pPr>
      <w:pStyle w:val="Footer"/>
      <w:jc w:val="center"/>
      <w:rPr>
        <w:sz w:val="20"/>
        <w:szCs w:val="20"/>
      </w:rPr>
    </w:pPr>
    <w:r w:rsidRPr="00661776">
      <w:rPr>
        <w:sz w:val="20"/>
        <w:szCs w:val="20"/>
      </w:rPr>
      <w:t xml:space="preserve">Telefon: 033 628 606, faks: 033 830 136, mail: </w:t>
    </w:r>
    <w:hyperlink r:id="rId1" w:history="1">
      <w:r w:rsidRPr="00661776">
        <w:rPr>
          <w:rStyle w:val="Hyperlink"/>
          <w:sz w:val="20"/>
          <w:szCs w:val="20"/>
        </w:rPr>
        <w:t>info@zeos.ba</w:t>
      </w:r>
    </w:hyperlink>
    <w:r w:rsidRPr="00661776">
      <w:rPr>
        <w:sz w:val="20"/>
        <w:szCs w:val="20"/>
      </w:rPr>
      <w:t xml:space="preserve">, </w:t>
    </w:r>
    <w:hyperlink r:id="rId2" w:history="1">
      <w:r w:rsidRPr="00661776">
        <w:rPr>
          <w:rStyle w:val="Hyperlink"/>
          <w:sz w:val="20"/>
          <w:szCs w:val="20"/>
        </w:rPr>
        <w:t>www.zeos.ba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B9B97" w14:textId="77777777" w:rsidR="003611A5" w:rsidRDefault="003611A5" w:rsidP="002B6810">
      <w:pPr>
        <w:spacing w:line="240" w:lineRule="auto"/>
      </w:pPr>
      <w:r>
        <w:separator/>
      </w:r>
    </w:p>
  </w:footnote>
  <w:footnote w:type="continuationSeparator" w:id="0">
    <w:p w14:paraId="23C1145A" w14:textId="77777777" w:rsidR="003611A5" w:rsidRDefault="003611A5" w:rsidP="002B68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8434" w14:textId="0CE574BA" w:rsidR="002B6810" w:rsidRPr="00FF24DD" w:rsidRDefault="00825647">
    <w:pPr>
      <w:pStyle w:val="Header"/>
      <w:rPr>
        <w:sz w:val="18"/>
        <w:szCs w:val="18"/>
      </w:rPr>
    </w:pPr>
    <w:r w:rsidRPr="00303F46">
      <w:rPr>
        <w:rFonts w:eastAsia="Times New Roman"/>
        <w:b/>
        <w:noProof/>
        <w:szCs w:val="24"/>
      </w:rPr>
      <w:drawing>
        <wp:anchor distT="0" distB="0" distL="114300" distR="114300" simplePos="0" relativeHeight="251662336" behindDoc="0" locked="0" layoutInCell="1" allowOverlap="1" wp14:anchorId="59BBB88B" wp14:editId="1C94CEF6">
          <wp:simplePos x="0" y="0"/>
          <wp:positionH relativeFrom="column">
            <wp:posOffset>1452270</wp:posOffset>
          </wp:positionH>
          <wp:positionV relativeFrom="paragraph">
            <wp:posOffset>-69341</wp:posOffset>
          </wp:positionV>
          <wp:extent cx="1173643" cy="745263"/>
          <wp:effectExtent l="0" t="0" r="7620" b="0"/>
          <wp:wrapNone/>
          <wp:docPr id="1" name="Picture 1" descr="A logo with text and icons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icons&#10;&#10;Description automatically generated with medium confidenc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8286" cy="767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95E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FDB0DC" wp14:editId="4E1B636B">
              <wp:simplePos x="0" y="0"/>
              <wp:positionH relativeFrom="margin">
                <wp:align>left</wp:align>
              </wp:positionH>
              <wp:positionV relativeFrom="paragraph">
                <wp:posOffset>-68293</wp:posOffset>
              </wp:positionV>
              <wp:extent cx="6102350" cy="798576"/>
              <wp:effectExtent l="0" t="0" r="31750" b="2095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350" cy="798576"/>
                        <a:chOff x="0" y="0"/>
                        <a:chExt cx="6102350" cy="798576"/>
                      </a:xfrm>
                    </wpg:grpSpPr>
                    <pic:pic xmlns:pic="http://schemas.openxmlformats.org/drawingml/2006/picture">
                      <pic:nvPicPr>
                        <pic:cNvPr id="971663719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1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Straight Connector 7"/>
                      <wps:cNvCnPr/>
                      <wps:spPr>
                        <a:xfrm>
                          <a:off x="0" y="798576"/>
                          <a:ext cx="6102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51060D" id="Group 3" o:spid="_x0000_s1026" style="position:absolute;margin-left:0;margin-top:-5.4pt;width:480.5pt;height:62.9pt;z-index:251659264;mso-position-horizontal:left;mso-position-horizontal-relative:margin" coordsize="61023,7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13271;height:7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">
                <v:imagedata r:id="rId3" o:title=""/>
              </v:shape>
              <v:line id="Straight Connector 7" o:spid="_x0000_s1028" style="position:absolute;visibility:visible;mso-wrap-style:square" from="0,7985" to="61023,7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" strokecolor="#aeaaaa [2414]" strokeweight="1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6967"/>
    <w:multiLevelType w:val="hybridMultilevel"/>
    <w:tmpl w:val="5DCA6D6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 Light" w:hAnsi="Calibri Light"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Calibri Light" w:hAnsi="Calibri Light" w:hint="default"/>
      </w:rPr>
    </w:lvl>
    <w:lvl w:ilvl="2" w:tplc="D500061A">
      <w:start w:val="1"/>
      <w:numFmt w:val="bullet"/>
      <w:lvlText w:val="-"/>
      <w:lvlJc w:val="left"/>
      <w:pPr>
        <w:ind w:left="1080" w:hanging="360"/>
      </w:pPr>
      <w:rPr>
        <w:rFonts w:ascii="Calibri Light" w:hAnsi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B598D"/>
    <w:multiLevelType w:val="hybridMultilevel"/>
    <w:tmpl w:val="8888620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FFFFFFFF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2" w:tplc="141A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6438"/>
    <w:multiLevelType w:val="hybridMultilevel"/>
    <w:tmpl w:val="51CA3D0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D500061A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772A"/>
    <w:multiLevelType w:val="hybridMultilevel"/>
    <w:tmpl w:val="FD263238"/>
    <w:lvl w:ilvl="0" w:tplc="4ADE79E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7BC1"/>
    <w:multiLevelType w:val="hybridMultilevel"/>
    <w:tmpl w:val="95F43B4A"/>
    <w:lvl w:ilvl="0" w:tplc="FF84F76C">
      <w:start w:val="2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5457"/>
    <w:multiLevelType w:val="hybridMultilevel"/>
    <w:tmpl w:val="934C751A"/>
    <w:lvl w:ilvl="0" w:tplc="D500061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E35481"/>
    <w:multiLevelType w:val="hybridMultilevel"/>
    <w:tmpl w:val="732861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87B01"/>
    <w:multiLevelType w:val="hybridMultilevel"/>
    <w:tmpl w:val="6E1205CE"/>
    <w:lvl w:ilvl="0" w:tplc="5CF465B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B3624"/>
    <w:multiLevelType w:val="hybridMultilevel"/>
    <w:tmpl w:val="AC84AF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25C6E">
      <w:numFmt w:val="bullet"/>
      <w:lvlText w:val="·"/>
      <w:lvlJc w:val="left"/>
      <w:pPr>
        <w:ind w:left="1440" w:hanging="360"/>
      </w:pPr>
      <w:rPr>
        <w:rFonts w:ascii="Rubik Light" w:eastAsiaTheme="minorHAnsi" w:hAnsi="Rubik Light" w:cs="Rubik Light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329E3"/>
    <w:multiLevelType w:val="hybridMultilevel"/>
    <w:tmpl w:val="F18048BE"/>
    <w:lvl w:ilvl="0" w:tplc="89449AD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65094"/>
    <w:multiLevelType w:val="hybridMultilevel"/>
    <w:tmpl w:val="14F0C212"/>
    <w:lvl w:ilvl="0" w:tplc="D500061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195C3B"/>
    <w:multiLevelType w:val="hybridMultilevel"/>
    <w:tmpl w:val="56D46F4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1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60F66"/>
    <w:multiLevelType w:val="hybridMultilevel"/>
    <w:tmpl w:val="023AACA2"/>
    <w:lvl w:ilvl="0" w:tplc="4ADE79E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D04EC"/>
    <w:multiLevelType w:val="hybridMultilevel"/>
    <w:tmpl w:val="30348C0A"/>
    <w:lvl w:ilvl="0" w:tplc="D500061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F4EEE"/>
    <w:multiLevelType w:val="hybridMultilevel"/>
    <w:tmpl w:val="1BE45F44"/>
    <w:lvl w:ilvl="0" w:tplc="D500061A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D4AC0"/>
    <w:multiLevelType w:val="hybridMultilevel"/>
    <w:tmpl w:val="10A62B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D500061A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569684">
    <w:abstractNumId w:val="6"/>
  </w:num>
  <w:num w:numId="2" w16cid:durableId="1034769126">
    <w:abstractNumId w:val="4"/>
  </w:num>
  <w:num w:numId="3" w16cid:durableId="1588995377">
    <w:abstractNumId w:val="12"/>
  </w:num>
  <w:num w:numId="4" w16cid:durableId="1892764297">
    <w:abstractNumId w:val="7"/>
  </w:num>
  <w:num w:numId="5" w16cid:durableId="1859806214">
    <w:abstractNumId w:val="3"/>
  </w:num>
  <w:num w:numId="6" w16cid:durableId="376929707">
    <w:abstractNumId w:val="4"/>
  </w:num>
  <w:num w:numId="7" w16cid:durableId="1550335351">
    <w:abstractNumId w:val="9"/>
  </w:num>
  <w:num w:numId="8" w16cid:durableId="1414887416">
    <w:abstractNumId w:val="8"/>
  </w:num>
  <w:num w:numId="9" w16cid:durableId="1069378486">
    <w:abstractNumId w:val="14"/>
  </w:num>
  <w:num w:numId="10" w16cid:durableId="2089181795">
    <w:abstractNumId w:val="11"/>
  </w:num>
  <w:num w:numId="11" w16cid:durableId="1581524383">
    <w:abstractNumId w:val="15"/>
  </w:num>
  <w:num w:numId="12" w16cid:durableId="202330464">
    <w:abstractNumId w:val="2"/>
  </w:num>
  <w:num w:numId="13" w16cid:durableId="862286470">
    <w:abstractNumId w:val="1"/>
  </w:num>
  <w:num w:numId="14" w16cid:durableId="1730881642">
    <w:abstractNumId w:val="0"/>
  </w:num>
  <w:num w:numId="15" w16cid:durableId="1674725346">
    <w:abstractNumId w:val="13"/>
  </w:num>
  <w:num w:numId="16" w16cid:durableId="1909999191">
    <w:abstractNumId w:val="10"/>
  </w:num>
  <w:num w:numId="17" w16cid:durableId="446119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09"/>
    <w:rsid w:val="00002A0B"/>
    <w:rsid w:val="00004AF3"/>
    <w:rsid w:val="00007D5E"/>
    <w:rsid w:val="00013296"/>
    <w:rsid w:val="00021DEA"/>
    <w:rsid w:val="00025C36"/>
    <w:rsid w:val="00027AFD"/>
    <w:rsid w:val="0003585C"/>
    <w:rsid w:val="000404E1"/>
    <w:rsid w:val="00044FAA"/>
    <w:rsid w:val="000505C9"/>
    <w:rsid w:val="0005272D"/>
    <w:rsid w:val="00052B08"/>
    <w:rsid w:val="00061B1F"/>
    <w:rsid w:val="00062711"/>
    <w:rsid w:val="0007031B"/>
    <w:rsid w:val="00070AF5"/>
    <w:rsid w:val="00076A52"/>
    <w:rsid w:val="00081AF0"/>
    <w:rsid w:val="000831C0"/>
    <w:rsid w:val="00085C3D"/>
    <w:rsid w:val="000B087C"/>
    <w:rsid w:val="000B1D5F"/>
    <w:rsid w:val="000C2713"/>
    <w:rsid w:val="000C3923"/>
    <w:rsid w:val="000D6E9C"/>
    <w:rsid w:val="000E0824"/>
    <w:rsid w:val="000E21D7"/>
    <w:rsid w:val="000E26B8"/>
    <w:rsid w:val="000E2D04"/>
    <w:rsid w:val="000F0AFA"/>
    <w:rsid w:val="000F1BCF"/>
    <w:rsid w:val="000F62F7"/>
    <w:rsid w:val="000F7B27"/>
    <w:rsid w:val="00120018"/>
    <w:rsid w:val="00120A35"/>
    <w:rsid w:val="001448D3"/>
    <w:rsid w:val="001519B4"/>
    <w:rsid w:val="00173C7D"/>
    <w:rsid w:val="00177BFB"/>
    <w:rsid w:val="00180A37"/>
    <w:rsid w:val="001833D1"/>
    <w:rsid w:val="00185789"/>
    <w:rsid w:val="00187BCB"/>
    <w:rsid w:val="00190A43"/>
    <w:rsid w:val="0019399B"/>
    <w:rsid w:val="001A71FD"/>
    <w:rsid w:val="001B65BC"/>
    <w:rsid w:val="001C310A"/>
    <w:rsid w:val="001C4200"/>
    <w:rsid w:val="001C5BD8"/>
    <w:rsid w:val="001D28F2"/>
    <w:rsid w:val="001D4B99"/>
    <w:rsid w:val="001D5509"/>
    <w:rsid w:val="001F042E"/>
    <w:rsid w:val="001F098F"/>
    <w:rsid w:val="001F332E"/>
    <w:rsid w:val="002058E5"/>
    <w:rsid w:val="00205AF5"/>
    <w:rsid w:val="00210652"/>
    <w:rsid w:val="002179DF"/>
    <w:rsid w:val="002246E2"/>
    <w:rsid w:val="00226837"/>
    <w:rsid w:val="00230304"/>
    <w:rsid w:val="002364C9"/>
    <w:rsid w:val="0023695E"/>
    <w:rsid w:val="002474E0"/>
    <w:rsid w:val="00254419"/>
    <w:rsid w:val="00263DFC"/>
    <w:rsid w:val="00276898"/>
    <w:rsid w:val="00284787"/>
    <w:rsid w:val="00294033"/>
    <w:rsid w:val="002979AE"/>
    <w:rsid w:val="002B6810"/>
    <w:rsid w:val="002C06DF"/>
    <w:rsid w:val="002C5190"/>
    <w:rsid w:val="002D40D9"/>
    <w:rsid w:val="002F5011"/>
    <w:rsid w:val="0031217E"/>
    <w:rsid w:val="00317BE1"/>
    <w:rsid w:val="00340D24"/>
    <w:rsid w:val="00341EA9"/>
    <w:rsid w:val="0034287B"/>
    <w:rsid w:val="003441E8"/>
    <w:rsid w:val="00355079"/>
    <w:rsid w:val="00360E06"/>
    <w:rsid w:val="003611A5"/>
    <w:rsid w:val="00364A8A"/>
    <w:rsid w:val="00364E8F"/>
    <w:rsid w:val="00384F84"/>
    <w:rsid w:val="003862AA"/>
    <w:rsid w:val="0039167C"/>
    <w:rsid w:val="003968D3"/>
    <w:rsid w:val="003B2FD0"/>
    <w:rsid w:val="003B3F09"/>
    <w:rsid w:val="003B6218"/>
    <w:rsid w:val="003D12E2"/>
    <w:rsid w:val="003D7E0D"/>
    <w:rsid w:val="003E17AA"/>
    <w:rsid w:val="003E4B33"/>
    <w:rsid w:val="003E59B2"/>
    <w:rsid w:val="003E6788"/>
    <w:rsid w:val="004026C6"/>
    <w:rsid w:val="00402F73"/>
    <w:rsid w:val="00403B4F"/>
    <w:rsid w:val="004074FA"/>
    <w:rsid w:val="0041184B"/>
    <w:rsid w:val="00415130"/>
    <w:rsid w:val="0041634F"/>
    <w:rsid w:val="00424434"/>
    <w:rsid w:val="00427A2D"/>
    <w:rsid w:val="00432619"/>
    <w:rsid w:val="0045220F"/>
    <w:rsid w:val="004641B5"/>
    <w:rsid w:val="00471C81"/>
    <w:rsid w:val="004741C7"/>
    <w:rsid w:val="00496425"/>
    <w:rsid w:val="004A54D5"/>
    <w:rsid w:val="004C3D4B"/>
    <w:rsid w:val="004C7A71"/>
    <w:rsid w:val="004D42D3"/>
    <w:rsid w:val="004D61D9"/>
    <w:rsid w:val="004E4A8A"/>
    <w:rsid w:val="004E6E15"/>
    <w:rsid w:val="004F1668"/>
    <w:rsid w:val="004F6B92"/>
    <w:rsid w:val="005017B0"/>
    <w:rsid w:val="005048C2"/>
    <w:rsid w:val="005116C2"/>
    <w:rsid w:val="00522179"/>
    <w:rsid w:val="005405A4"/>
    <w:rsid w:val="00557B2D"/>
    <w:rsid w:val="005735E0"/>
    <w:rsid w:val="00575C5B"/>
    <w:rsid w:val="00587056"/>
    <w:rsid w:val="0059177B"/>
    <w:rsid w:val="00596833"/>
    <w:rsid w:val="005A7979"/>
    <w:rsid w:val="005C646F"/>
    <w:rsid w:val="005C67A2"/>
    <w:rsid w:val="005C6F22"/>
    <w:rsid w:val="005F2ABB"/>
    <w:rsid w:val="005F32EB"/>
    <w:rsid w:val="005F541A"/>
    <w:rsid w:val="00616F09"/>
    <w:rsid w:val="00621468"/>
    <w:rsid w:val="006343F3"/>
    <w:rsid w:val="006527C7"/>
    <w:rsid w:val="00657FC8"/>
    <w:rsid w:val="006605AD"/>
    <w:rsid w:val="00661776"/>
    <w:rsid w:val="00663121"/>
    <w:rsid w:val="00671853"/>
    <w:rsid w:val="00672B72"/>
    <w:rsid w:val="00686E01"/>
    <w:rsid w:val="006923C0"/>
    <w:rsid w:val="006B0C1A"/>
    <w:rsid w:val="006B1294"/>
    <w:rsid w:val="006B74FB"/>
    <w:rsid w:val="006C16A9"/>
    <w:rsid w:val="006C175F"/>
    <w:rsid w:val="006E2F3B"/>
    <w:rsid w:val="006F0232"/>
    <w:rsid w:val="006F27E3"/>
    <w:rsid w:val="007022FE"/>
    <w:rsid w:val="00702E1F"/>
    <w:rsid w:val="007128A5"/>
    <w:rsid w:val="007128B8"/>
    <w:rsid w:val="0071378A"/>
    <w:rsid w:val="00726B06"/>
    <w:rsid w:val="00731FB2"/>
    <w:rsid w:val="00732963"/>
    <w:rsid w:val="00743144"/>
    <w:rsid w:val="00744DC6"/>
    <w:rsid w:val="00752F41"/>
    <w:rsid w:val="00760420"/>
    <w:rsid w:val="00762A68"/>
    <w:rsid w:val="007667B8"/>
    <w:rsid w:val="00781DAB"/>
    <w:rsid w:val="0078292C"/>
    <w:rsid w:val="007A673E"/>
    <w:rsid w:val="007B22BA"/>
    <w:rsid w:val="007B511B"/>
    <w:rsid w:val="007D10D6"/>
    <w:rsid w:val="007E1497"/>
    <w:rsid w:val="007E76CC"/>
    <w:rsid w:val="007F04D5"/>
    <w:rsid w:val="00805BD2"/>
    <w:rsid w:val="008142B1"/>
    <w:rsid w:val="00825647"/>
    <w:rsid w:val="008443FC"/>
    <w:rsid w:val="00847EA7"/>
    <w:rsid w:val="00854113"/>
    <w:rsid w:val="008603B0"/>
    <w:rsid w:val="0088073A"/>
    <w:rsid w:val="00882831"/>
    <w:rsid w:val="00883CF9"/>
    <w:rsid w:val="00884C72"/>
    <w:rsid w:val="008A45B7"/>
    <w:rsid w:val="008A60AC"/>
    <w:rsid w:val="008B1EBE"/>
    <w:rsid w:val="008C2087"/>
    <w:rsid w:val="008C599D"/>
    <w:rsid w:val="008D647C"/>
    <w:rsid w:val="008E3761"/>
    <w:rsid w:val="008F7B07"/>
    <w:rsid w:val="009025DE"/>
    <w:rsid w:val="0090488C"/>
    <w:rsid w:val="00913B38"/>
    <w:rsid w:val="00933222"/>
    <w:rsid w:val="009426D0"/>
    <w:rsid w:val="00946A18"/>
    <w:rsid w:val="00952D16"/>
    <w:rsid w:val="00954B81"/>
    <w:rsid w:val="00960110"/>
    <w:rsid w:val="00964017"/>
    <w:rsid w:val="00973EE8"/>
    <w:rsid w:val="009832C0"/>
    <w:rsid w:val="0099027C"/>
    <w:rsid w:val="0099088E"/>
    <w:rsid w:val="00992FF9"/>
    <w:rsid w:val="0099491D"/>
    <w:rsid w:val="00994D5C"/>
    <w:rsid w:val="009C0CBF"/>
    <w:rsid w:val="009C57E2"/>
    <w:rsid w:val="009D4321"/>
    <w:rsid w:val="009F0CF1"/>
    <w:rsid w:val="009F41DB"/>
    <w:rsid w:val="00A11D47"/>
    <w:rsid w:val="00A14DA3"/>
    <w:rsid w:val="00A17FC6"/>
    <w:rsid w:val="00A229FD"/>
    <w:rsid w:val="00A31205"/>
    <w:rsid w:val="00A35916"/>
    <w:rsid w:val="00A37203"/>
    <w:rsid w:val="00A45175"/>
    <w:rsid w:val="00A4635E"/>
    <w:rsid w:val="00A53010"/>
    <w:rsid w:val="00A54F51"/>
    <w:rsid w:val="00A57BF1"/>
    <w:rsid w:val="00A65CA3"/>
    <w:rsid w:val="00A65CA6"/>
    <w:rsid w:val="00A676B0"/>
    <w:rsid w:val="00A725FB"/>
    <w:rsid w:val="00A84E4D"/>
    <w:rsid w:val="00AB24FE"/>
    <w:rsid w:val="00AB4691"/>
    <w:rsid w:val="00AC5AA9"/>
    <w:rsid w:val="00AC6330"/>
    <w:rsid w:val="00AC671D"/>
    <w:rsid w:val="00AD3C35"/>
    <w:rsid w:val="00AD60CF"/>
    <w:rsid w:val="00AE66C9"/>
    <w:rsid w:val="00AF032C"/>
    <w:rsid w:val="00AF14BF"/>
    <w:rsid w:val="00AF46FD"/>
    <w:rsid w:val="00B1022F"/>
    <w:rsid w:val="00B120A1"/>
    <w:rsid w:val="00B14B0B"/>
    <w:rsid w:val="00B155FB"/>
    <w:rsid w:val="00B2128C"/>
    <w:rsid w:val="00B2669C"/>
    <w:rsid w:val="00B312BF"/>
    <w:rsid w:val="00B348F5"/>
    <w:rsid w:val="00B43819"/>
    <w:rsid w:val="00B47344"/>
    <w:rsid w:val="00B5475E"/>
    <w:rsid w:val="00B55C82"/>
    <w:rsid w:val="00B56BF1"/>
    <w:rsid w:val="00B578AF"/>
    <w:rsid w:val="00B9655B"/>
    <w:rsid w:val="00BA44B2"/>
    <w:rsid w:val="00BB4317"/>
    <w:rsid w:val="00BB54D4"/>
    <w:rsid w:val="00BC2F1B"/>
    <w:rsid w:val="00BD061A"/>
    <w:rsid w:val="00BE49AA"/>
    <w:rsid w:val="00BF10F5"/>
    <w:rsid w:val="00BF5720"/>
    <w:rsid w:val="00C00452"/>
    <w:rsid w:val="00C01B92"/>
    <w:rsid w:val="00C01CBE"/>
    <w:rsid w:val="00C05D43"/>
    <w:rsid w:val="00C0602C"/>
    <w:rsid w:val="00C225A7"/>
    <w:rsid w:val="00C2489B"/>
    <w:rsid w:val="00C301AE"/>
    <w:rsid w:val="00C37084"/>
    <w:rsid w:val="00C433B2"/>
    <w:rsid w:val="00C50E1B"/>
    <w:rsid w:val="00C5796E"/>
    <w:rsid w:val="00C72C3B"/>
    <w:rsid w:val="00C76A08"/>
    <w:rsid w:val="00C822E4"/>
    <w:rsid w:val="00C85602"/>
    <w:rsid w:val="00C86965"/>
    <w:rsid w:val="00CA0EC3"/>
    <w:rsid w:val="00CA57BE"/>
    <w:rsid w:val="00CB03CD"/>
    <w:rsid w:val="00CC0F7D"/>
    <w:rsid w:val="00CD3544"/>
    <w:rsid w:val="00CD6016"/>
    <w:rsid w:val="00CD778E"/>
    <w:rsid w:val="00CE4848"/>
    <w:rsid w:val="00CF3D9D"/>
    <w:rsid w:val="00D0135A"/>
    <w:rsid w:val="00D11833"/>
    <w:rsid w:val="00D16A45"/>
    <w:rsid w:val="00D241AD"/>
    <w:rsid w:val="00D43B00"/>
    <w:rsid w:val="00D45684"/>
    <w:rsid w:val="00D54026"/>
    <w:rsid w:val="00D57F91"/>
    <w:rsid w:val="00D663AE"/>
    <w:rsid w:val="00D70B57"/>
    <w:rsid w:val="00D71F08"/>
    <w:rsid w:val="00D83485"/>
    <w:rsid w:val="00D90572"/>
    <w:rsid w:val="00DB0C1B"/>
    <w:rsid w:val="00DC1525"/>
    <w:rsid w:val="00DC1A82"/>
    <w:rsid w:val="00DD5032"/>
    <w:rsid w:val="00DD6EFB"/>
    <w:rsid w:val="00DE4CBC"/>
    <w:rsid w:val="00DF385E"/>
    <w:rsid w:val="00E06D59"/>
    <w:rsid w:val="00E21A2C"/>
    <w:rsid w:val="00E22EB3"/>
    <w:rsid w:val="00E358D6"/>
    <w:rsid w:val="00E3597F"/>
    <w:rsid w:val="00E5616E"/>
    <w:rsid w:val="00E65C23"/>
    <w:rsid w:val="00E80881"/>
    <w:rsid w:val="00E848D6"/>
    <w:rsid w:val="00E91584"/>
    <w:rsid w:val="00E91813"/>
    <w:rsid w:val="00E93DBE"/>
    <w:rsid w:val="00E9593E"/>
    <w:rsid w:val="00E95E28"/>
    <w:rsid w:val="00EA20D2"/>
    <w:rsid w:val="00EA54C0"/>
    <w:rsid w:val="00EB24E3"/>
    <w:rsid w:val="00EC048D"/>
    <w:rsid w:val="00EC13D2"/>
    <w:rsid w:val="00ED0F90"/>
    <w:rsid w:val="00ED372B"/>
    <w:rsid w:val="00ED414B"/>
    <w:rsid w:val="00ED6F83"/>
    <w:rsid w:val="00EE455D"/>
    <w:rsid w:val="00EE73EF"/>
    <w:rsid w:val="00EF2A5A"/>
    <w:rsid w:val="00EF72AD"/>
    <w:rsid w:val="00F04E3E"/>
    <w:rsid w:val="00F11003"/>
    <w:rsid w:val="00F30EE8"/>
    <w:rsid w:val="00F36774"/>
    <w:rsid w:val="00F42C9E"/>
    <w:rsid w:val="00F45F51"/>
    <w:rsid w:val="00F51553"/>
    <w:rsid w:val="00F61FFF"/>
    <w:rsid w:val="00F64870"/>
    <w:rsid w:val="00F667BA"/>
    <w:rsid w:val="00F92298"/>
    <w:rsid w:val="00F93786"/>
    <w:rsid w:val="00FB45C8"/>
    <w:rsid w:val="00FC03CC"/>
    <w:rsid w:val="00FE46B0"/>
    <w:rsid w:val="00FE5945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4E5C"/>
  <w15:chartTrackingRefBased/>
  <w15:docId w15:val="{59AC0CAC-E09F-4C12-8782-D171230A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945"/>
    <w:pPr>
      <w:spacing w:after="0" w:line="276" w:lineRule="auto"/>
      <w:jc w:val="both"/>
    </w:pPr>
    <w:rPr>
      <w:rFonts w:asciiTheme="majorHAnsi" w:hAnsiTheme="majorHAnsi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8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810"/>
  </w:style>
  <w:style w:type="paragraph" w:styleId="Footer">
    <w:name w:val="footer"/>
    <w:basedOn w:val="Normal"/>
    <w:link w:val="FooterChar"/>
    <w:uiPriority w:val="99"/>
    <w:unhideWhenUsed/>
    <w:rsid w:val="002B68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10"/>
  </w:style>
  <w:style w:type="paragraph" w:styleId="NormalWeb">
    <w:name w:val="Normal (Web)"/>
    <w:basedOn w:val="Normal"/>
    <w:uiPriority w:val="99"/>
    <w:unhideWhenUsed/>
    <w:rsid w:val="002B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rsid w:val="00BF10F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03B4F"/>
    <w:rPr>
      <w:color w:val="808080"/>
    </w:rPr>
  </w:style>
  <w:style w:type="paragraph" w:styleId="BalloonText">
    <w:name w:val="Balloon Text"/>
    <w:basedOn w:val="Normal"/>
    <w:link w:val="BalloonTextChar"/>
    <w:rsid w:val="00BE49AA"/>
    <w:pPr>
      <w:spacing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rsid w:val="00BE49AA"/>
    <w:rPr>
      <w:rFonts w:ascii="Tahoma" w:eastAsia="Batang" w:hAnsi="Tahoma" w:cs="Tahoma"/>
      <w:sz w:val="16"/>
      <w:szCs w:val="16"/>
      <w:lang w:val="bs-Latn-BA" w:eastAsia="ko-KR"/>
    </w:rPr>
  </w:style>
  <w:style w:type="paragraph" w:styleId="ListParagraph">
    <w:name w:val="List Paragraph"/>
    <w:basedOn w:val="Normal"/>
    <w:uiPriority w:val="34"/>
    <w:qFormat/>
    <w:rsid w:val="005F2A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17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2F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eos.ba/bs/43/pages/21/karta-sa-kontejnerim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zeos.b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zeos.ba/bs/43/pages/21/karta-sa-kontejnerima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eee-forum.or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eos.b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os.ba" TargetMode="External"/><Relationship Id="rId1" Type="http://schemas.openxmlformats.org/officeDocument/2006/relationships/hyperlink" Target="mailto:info@zeos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m%20ZEOS\OneDrive%20-%20Gorenje%20d.d\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C154F610FC4BFE9671A7CD108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13DCD-ED53-4B11-B295-7BED3CA9BE43}"/>
      </w:docPartPr>
      <w:docPartBody>
        <w:p w:rsidR="003259AE" w:rsidRDefault="00A95181" w:rsidP="00A95181">
          <w:pPr>
            <w:pStyle w:val="7BC154F610FC4BFE9671A7CD1080114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8077A45FBCF408DB6B6CD5D846D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82194-6D83-4ADF-A233-D54AE3CBEC47}"/>
      </w:docPartPr>
      <w:docPartBody>
        <w:p w:rsidR="003259AE" w:rsidRDefault="00A95181" w:rsidP="00A95181">
          <w:pPr>
            <w:pStyle w:val="D8077A45FBCF408DB6B6CD5D846D21F9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43"/>
    <w:rsid w:val="001168B6"/>
    <w:rsid w:val="00272007"/>
    <w:rsid w:val="002B2E2E"/>
    <w:rsid w:val="002C7A53"/>
    <w:rsid w:val="003259AE"/>
    <w:rsid w:val="00390A7B"/>
    <w:rsid w:val="004C7A71"/>
    <w:rsid w:val="004E1D7E"/>
    <w:rsid w:val="00557967"/>
    <w:rsid w:val="00627154"/>
    <w:rsid w:val="00644700"/>
    <w:rsid w:val="00673BC3"/>
    <w:rsid w:val="0069429A"/>
    <w:rsid w:val="006A705A"/>
    <w:rsid w:val="00722DBB"/>
    <w:rsid w:val="00726B06"/>
    <w:rsid w:val="00745B11"/>
    <w:rsid w:val="00754094"/>
    <w:rsid w:val="007D10D6"/>
    <w:rsid w:val="007F0098"/>
    <w:rsid w:val="009535D0"/>
    <w:rsid w:val="009D3D0C"/>
    <w:rsid w:val="00A44D00"/>
    <w:rsid w:val="00A95181"/>
    <w:rsid w:val="00AD59AB"/>
    <w:rsid w:val="00B155FB"/>
    <w:rsid w:val="00B31885"/>
    <w:rsid w:val="00BC203B"/>
    <w:rsid w:val="00C407C7"/>
    <w:rsid w:val="00D86043"/>
    <w:rsid w:val="00E21A2C"/>
    <w:rsid w:val="00E358D6"/>
    <w:rsid w:val="00E62E4D"/>
    <w:rsid w:val="00E705D0"/>
    <w:rsid w:val="00F4450B"/>
    <w:rsid w:val="00F45F51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181"/>
  </w:style>
  <w:style w:type="paragraph" w:customStyle="1" w:styleId="7BC154F610FC4BFE9671A7CD1080114D">
    <w:name w:val="7BC154F610FC4BFE9671A7CD1080114D"/>
    <w:rsid w:val="00A95181"/>
  </w:style>
  <w:style w:type="paragraph" w:customStyle="1" w:styleId="D8077A45FBCF408DB6B6CD5D846D21F9">
    <w:name w:val="D8077A45FBCF408DB6B6CD5D846D21F9"/>
    <w:rsid w:val="00A95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1E4A7F33471489DA4E04261B835FC" ma:contentTypeVersion="8" ma:contentTypeDescription="Ustvari nov dokument." ma:contentTypeScope="" ma:versionID="c740be718b3e938eaed8c6bb94fc8055">
  <xsd:schema xmlns:xsd="http://www.w3.org/2001/XMLSchema" xmlns:xs="http://www.w3.org/2001/XMLSchema" xmlns:p="http://schemas.microsoft.com/office/2006/metadata/properties" xmlns:ns3="7e010e94-72cc-4897-bc11-e41ccd3e1dc6" targetNamespace="http://schemas.microsoft.com/office/2006/metadata/properties" ma:root="true" ma:fieldsID="5154991c6e164de4d1c62ca06b987bd2" ns3:_="">
    <xsd:import namespace="7e010e94-72cc-4897-bc11-e41ccd3e1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0e94-72cc-4897-bc11-e41ccd3e1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BEFE9-67C7-4C53-8B5F-EFD5FFB8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10e94-72cc-4897-bc11-e41ccd3e1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15D2E-657A-414A-B80B-5ECB38877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567652-D92C-4646-A1B8-F33F312654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403E8-1923-4520-8FC1-146166046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399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 Kupusović</dc:creator>
  <cp:keywords/>
  <dc:description/>
  <cp:lastModifiedBy>Mahir Bjelonja</cp:lastModifiedBy>
  <cp:revision>227</cp:revision>
  <cp:lastPrinted>2021-12-14T15:16:00Z</cp:lastPrinted>
  <dcterms:created xsi:type="dcterms:W3CDTF">2021-11-01T11:05:00Z</dcterms:created>
  <dcterms:modified xsi:type="dcterms:W3CDTF">2024-10-11T10:18:00Z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0x01010023D1E4A7F33471489DA4E04261B835FC</vt:lpwstr>
  </property>
</Properties>
</file>