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FF33" w14:textId="77777777" w:rsidR="00AC6A61" w:rsidRDefault="00AC6A61" w:rsidP="00AC6A61">
      <w:pPr>
        <w:rPr>
          <w:b/>
          <w:bCs/>
          <w:lang w:val="bs-Latn-BA"/>
        </w:rPr>
      </w:pPr>
    </w:p>
    <w:p w14:paraId="3C92722A" w14:textId="2CAF82C1" w:rsidR="00AD5672" w:rsidRDefault="00AC6A61" w:rsidP="00AC6A61">
      <w:pPr>
        <w:rPr>
          <w:b/>
          <w:bCs/>
          <w:lang w:val="bs-Latn-BA"/>
        </w:rPr>
      </w:pPr>
      <w:r>
        <w:rPr>
          <w:b/>
          <w:bCs/>
          <w:lang w:val="bs-Latn-BA"/>
        </w:rPr>
        <w:t>PRIVREDNA/GOSPODARSKA KOMORA FEDERACIJE BIH</w:t>
      </w:r>
    </w:p>
    <w:p w14:paraId="0449F768" w14:textId="36DB72F7" w:rsidR="00AC6A61" w:rsidRDefault="00AC6A61" w:rsidP="00AC6A61">
      <w:pPr>
        <w:rPr>
          <w:b/>
          <w:bCs/>
          <w:lang w:val="bs-Latn-BA"/>
        </w:rPr>
      </w:pPr>
      <w:r>
        <w:rPr>
          <w:b/>
          <w:bCs/>
          <w:lang w:val="bs-Latn-BA"/>
        </w:rPr>
        <w:t xml:space="preserve">Udruženje- Udruga za obnovljive izvore energije </w:t>
      </w:r>
    </w:p>
    <w:p w14:paraId="2C2687ED" w14:textId="77777777" w:rsidR="00AD5672" w:rsidRDefault="00AD5672" w:rsidP="00AC6A61">
      <w:pPr>
        <w:rPr>
          <w:b/>
          <w:bCs/>
          <w:lang w:val="bs-Latn-BA"/>
        </w:rPr>
      </w:pPr>
    </w:p>
    <w:p w14:paraId="395FD65D" w14:textId="77777777" w:rsidR="00AC6A61" w:rsidRDefault="00AC6A61" w:rsidP="00AC6A61">
      <w:pPr>
        <w:rPr>
          <w:b/>
          <w:bCs/>
          <w:lang w:val="bs-Latn-BA"/>
        </w:rPr>
      </w:pPr>
    </w:p>
    <w:p w14:paraId="6BD2BD25" w14:textId="19C16AAF" w:rsidR="009E56B7" w:rsidRDefault="009E56B7" w:rsidP="009E56B7">
      <w:pPr>
        <w:jc w:val="center"/>
        <w:rPr>
          <w:b/>
          <w:bCs/>
        </w:rPr>
      </w:pPr>
      <w:r w:rsidRPr="00351DE2">
        <w:rPr>
          <w:b/>
          <w:bCs/>
          <w:lang w:val="bs-Latn-BA"/>
        </w:rPr>
        <w:t>Poziv</w:t>
      </w:r>
      <w:r w:rsidRPr="00351DE2">
        <w:rPr>
          <w:b/>
          <w:bCs/>
        </w:rPr>
        <w:t xml:space="preserve"> </w:t>
      </w:r>
    </w:p>
    <w:p w14:paraId="781B894B" w14:textId="2FF3DB38" w:rsidR="009E56B7" w:rsidRDefault="009E56B7" w:rsidP="009E56B7">
      <w:pPr>
        <w:jc w:val="center"/>
        <w:rPr>
          <w:b/>
          <w:bCs/>
          <w:lang w:val="bs-Latn-BA"/>
        </w:rPr>
      </w:pPr>
      <w:r w:rsidRPr="00351DE2">
        <w:rPr>
          <w:b/>
          <w:bCs/>
        </w:rPr>
        <w:t xml:space="preserve">na </w:t>
      </w:r>
      <w:r w:rsidRPr="00351DE2">
        <w:rPr>
          <w:b/>
          <w:bCs/>
          <w:lang w:val="bs-Latn-BA"/>
        </w:rPr>
        <w:t>prezentaciju Informacionog sistema za sprovođenje e-aukcija</w:t>
      </w:r>
    </w:p>
    <w:p w14:paraId="2D680710" w14:textId="77777777" w:rsidR="009E56B7" w:rsidRPr="009E56B7" w:rsidRDefault="009E56B7" w:rsidP="009E56B7">
      <w:pPr>
        <w:jc w:val="center"/>
        <w:rPr>
          <w:b/>
          <w:bCs/>
          <w:lang w:val="bs-Latn-BA"/>
        </w:rPr>
      </w:pPr>
    </w:p>
    <w:p w14:paraId="6DA90BDE" w14:textId="77777777" w:rsidR="009E56B7" w:rsidRDefault="009E56B7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Operator za obnovljive izvore energije i efikasnu kogeneraciju (Operator za </w:t>
      </w:r>
      <w:proofErr w:type="spellStart"/>
      <w:r>
        <w:rPr>
          <w:rFonts w:cs="Segoe UI"/>
          <w:szCs w:val="22"/>
        </w:rPr>
        <w:t>OIEiEK</w:t>
      </w:r>
      <w:proofErr w:type="spellEnd"/>
      <w:r>
        <w:rPr>
          <w:rFonts w:cs="Segoe UI"/>
          <w:szCs w:val="22"/>
        </w:rPr>
        <w:t>)</w:t>
      </w:r>
      <w:r w:rsidRPr="009E56B7">
        <w:rPr>
          <w:rFonts w:cs="Segoe UI"/>
          <w:szCs w:val="22"/>
        </w:rPr>
        <w:t>, nakon prve uspješne prezentacije Informacionog sistema za sprovođenje e-aukcija u Mostaru, organizira drugu prezentaciju ovog sistema u Sarajevu</w:t>
      </w:r>
      <w:r>
        <w:rPr>
          <w:rFonts w:cs="Segoe UI"/>
          <w:szCs w:val="22"/>
        </w:rPr>
        <w:t>.</w:t>
      </w:r>
    </w:p>
    <w:p w14:paraId="1E49636D" w14:textId="50F5E235" w:rsidR="009E56B7" w:rsidRPr="009E56B7" w:rsidRDefault="009E56B7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  <w:r>
        <w:rPr>
          <w:rFonts w:cs="Segoe UI"/>
          <w:szCs w:val="22"/>
        </w:rPr>
        <w:t>Prezentacija će biti održana</w:t>
      </w:r>
      <w:r w:rsidRPr="009E56B7">
        <w:rPr>
          <w:rFonts w:cs="Segoe UI"/>
          <w:szCs w:val="22"/>
        </w:rPr>
        <w:t xml:space="preserve"> </w:t>
      </w:r>
      <w:r w:rsidRPr="00AD5672">
        <w:rPr>
          <w:rFonts w:cs="Segoe UI"/>
          <w:b/>
          <w:bCs/>
          <w:szCs w:val="22"/>
        </w:rPr>
        <w:t xml:space="preserve">08. decembra 2025. godine (ponedjeljak), s početkom u 10:00 sati, u sali hotela </w:t>
      </w:r>
      <w:r w:rsidRPr="00AD5672">
        <w:rPr>
          <w:rFonts w:cs="Segoe UI"/>
          <w:b/>
          <w:bCs/>
          <w:color w:val="000000" w:themeColor="text1"/>
          <w:szCs w:val="22"/>
        </w:rPr>
        <w:t>Radon Plaza (Džemala Bijedića 185, Sarajevo).</w:t>
      </w:r>
    </w:p>
    <w:p w14:paraId="00780B3E" w14:textId="718061CF" w:rsidR="009E56B7" w:rsidRPr="009E56B7" w:rsidRDefault="009E56B7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  <w:r w:rsidRPr="009E56B7">
        <w:rPr>
          <w:rFonts w:cs="Segoe UI"/>
          <w:szCs w:val="22"/>
        </w:rPr>
        <w:t xml:space="preserve">Naime, </w:t>
      </w:r>
      <w:r>
        <w:rPr>
          <w:rFonts w:cs="Segoe UI"/>
          <w:szCs w:val="22"/>
        </w:rPr>
        <w:t xml:space="preserve">Operator za </w:t>
      </w:r>
      <w:proofErr w:type="spellStart"/>
      <w:r>
        <w:rPr>
          <w:rFonts w:cs="Segoe UI"/>
          <w:szCs w:val="22"/>
        </w:rPr>
        <w:t>OIEiEK</w:t>
      </w:r>
      <w:proofErr w:type="spellEnd"/>
      <w:r w:rsidRPr="009E56B7">
        <w:rPr>
          <w:rFonts w:cs="Segoe UI"/>
          <w:szCs w:val="22"/>
        </w:rPr>
        <w:t xml:space="preserve"> je okončao postupak javne nabavke usluga razvoja softverskog rješenja za dodjelu podsticaja za proizvodnju električne energije iz obnovljivih izvora energije putem aukcija za mala postrojenja (FIT aukcija) i aukcija za velika postrojenja (FIP aukcija), koje omogućavaju transparentno i efikasno provođenje aukcijskih postupaka putem digitalne platforme.</w:t>
      </w:r>
    </w:p>
    <w:p w14:paraId="1853F74F" w14:textId="7C28B59A" w:rsidR="009E56B7" w:rsidRPr="009E56B7" w:rsidRDefault="009E56B7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  <w:r w:rsidRPr="009E56B7">
        <w:rPr>
          <w:rFonts w:cs="Segoe UI"/>
          <w:szCs w:val="22"/>
        </w:rPr>
        <w:t xml:space="preserve">Kako bi se svim zainteresiranim investitorima omogućio jednak pristup informacijama, </w:t>
      </w:r>
      <w:r>
        <w:rPr>
          <w:rFonts w:cs="Segoe UI"/>
          <w:szCs w:val="22"/>
        </w:rPr>
        <w:t xml:space="preserve">Operator za </w:t>
      </w:r>
      <w:proofErr w:type="spellStart"/>
      <w:r>
        <w:rPr>
          <w:rFonts w:cs="Segoe UI"/>
          <w:szCs w:val="22"/>
        </w:rPr>
        <w:t>OIEiEK</w:t>
      </w:r>
      <w:proofErr w:type="spellEnd"/>
      <w:r w:rsidRPr="009E56B7">
        <w:rPr>
          <w:rFonts w:cs="Segoe UI"/>
          <w:szCs w:val="22"/>
        </w:rPr>
        <w:t>, u skladu s obavezama proisteklim iz člana 40. Zakona o korištenju obnovljivih izvora energije i efikasne kogeneracije („Službene novine Federacije BiH“, broj: 82/23), organizira prezentacij</w:t>
      </w:r>
      <w:r>
        <w:rPr>
          <w:rFonts w:cs="Segoe UI"/>
          <w:szCs w:val="22"/>
        </w:rPr>
        <w:t>e</w:t>
      </w:r>
      <w:r w:rsidRPr="009E56B7">
        <w:rPr>
          <w:rFonts w:cs="Segoe UI"/>
          <w:szCs w:val="22"/>
        </w:rPr>
        <w:t xml:space="preserve"> Informacionog sistema za sprovođenje e-aukcija, koj</w:t>
      </w:r>
      <w:r>
        <w:rPr>
          <w:rFonts w:cs="Segoe UI"/>
          <w:szCs w:val="22"/>
        </w:rPr>
        <w:t>e</w:t>
      </w:r>
      <w:r w:rsidRPr="009E56B7">
        <w:rPr>
          <w:rFonts w:cs="Segoe UI"/>
          <w:szCs w:val="22"/>
        </w:rPr>
        <w:t xml:space="preserve"> će poslužiti kao praktična obuka i prilika da se učesnici upoznaju s načinom rada platforme.</w:t>
      </w:r>
    </w:p>
    <w:p w14:paraId="34F4E8DD" w14:textId="091A2BA4" w:rsidR="009F1AEB" w:rsidRDefault="00092A52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Uzimajući u obzir vaš značaj u sektoru OIE Federacije BiH, </w:t>
      </w:r>
      <w:r w:rsidR="009F1AEB" w:rsidRPr="009F1AEB">
        <w:rPr>
          <w:rFonts w:cs="Segoe UI"/>
          <w:szCs w:val="22"/>
        </w:rPr>
        <w:t xml:space="preserve">cijenimo da će  prisustvo </w:t>
      </w:r>
      <w:r w:rsidR="009F1AEB">
        <w:rPr>
          <w:rFonts w:cs="Segoe UI"/>
          <w:szCs w:val="22"/>
        </w:rPr>
        <w:t xml:space="preserve">vaših predstavnika </w:t>
      </w:r>
      <w:r w:rsidR="009F1AEB" w:rsidRPr="009F1AEB">
        <w:rPr>
          <w:rFonts w:cs="Segoe UI"/>
          <w:szCs w:val="22"/>
        </w:rPr>
        <w:t>i doprinos diskusiji biti od velikog značaja za unapređenje transparentnosti i efikasnosti procesa e-aukcija.</w:t>
      </w:r>
    </w:p>
    <w:p w14:paraId="68434480" w14:textId="5317C837" w:rsidR="009E56B7" w:rsidRPr="009E56B7" w:rsidRDefault="009F1AEB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  <w:r>
        <w:rPr>
          <w:rFonts w:cs="Segoe UI"/>
          <w:szCs w:val="22"/>
        </w:rPr>
        <w:t xml:space="preserve">Molimo da </w:t>
      </w:r>
      <w:r w:rsidR="00AC6A61">
        <w:rPr>
          <w:rFonts w:cs="Segoe UI"/>
          <w:szCs w:val="22"/>
        </w:rPr>
        <w:t xml:space="preserve">učešće Vaših predstavnika potvrdite do </w:t>
      </w:r>
      <w:r w:rsidR="009E56B7" w:rsidRPr="009E56B7">
        <w:rPr>
          <w:rFonts w:cs="Segoe UI"/>
          <w:szCs w:val="22"/>
        </w:rPr>
        <w:t xml:space="preserve"> 05.12.2025. godine putem elektronske pošte na adresu: </w:t>
      </w:r>
      <w:hyperlink r:id="rId8" w:history="1">
        <w:r w:rsidR="009E56B7" w:rsidRPr="00BB087E">
          <w:rPr>
            <w:rStyle w:val="Hyperlink"/>
            <w:rFonts w:cs="Segoe UI"/>
            <w:szCs w:val="22"/>
          </w:rPr>
          <w:t>natasa.mandrapa@oieiek.ba</w:t>
        </w:r>
      </w:hyperlink>
      <w:r w:rsidR="009E56B7">
        <w:rPr>
          <w:rFonts w:cs="Segoe UI"/>
          <w:szCs w:val="22"/>
        </w:rPr>
        <w:t xml:space="preserve"> </w:t>
      </w:r>
      <w:r w:rsidR="009E56B7" w:rsidRPr="009E56B7">
        <w:rPr>
          <w:rFonts w:cs="Segoe UI"/>
          <w:szCs w:val="22"/>
        </w:rPr>
        <w:t>.</w:t>
      </w:r>
    </w:p>
    <w:p w14:paraId="7946E46A" w14:textId="65197C28" w:rsidR="009E56B7" w:rsidRDefault="009E56B7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  <w:r w:rsidRPr="009E56B7">
        <w:rPr>
          <w:rFonts w:cs="Segoe UI"/>
          <w:szCs w:val="22"/>
        </w:rPr>
        <w:t xml:space="preserve">Za dodatne informacije, molimo da nas kontaktirate putem telefona na broj: </w:t>
      </w:r>
      <w:r>
        <w:rPr>
          <w:rFonts w:cs="Segoe UI"/>
          <w:szCs w:val="22"/>
        </w:rPr>
        <w:t>036 281 034</w:t>
      </w:r>
      <w:r w:rsidRPr="009E56B7">
        <w:rPr>
          <w:rFonts w:cs="Segoe UI"/>
          <w:szCs w:val="22"/>
        </w:rPr>
        <w:t>.</w:t>
      </w:r>
      <w:r w:rsidRPr="009E56B7">
        <w:rPr>
          <w:rFonts w:cs="Segoe UI"/>
          <w:szCs w:val="22"/>
        </w:rPr>
        <w:br/>
        <w:t xml:space="preserve">Kontakt osoba: </w:t>
      </w:r>
      <w:r>
        <w:rPr>
          <w:rFonts w:cs="Segoe UI"/>
          <w:szCs w:val="22"/>
        </w:rPr>
        <w:t>Nataša Mandrapa</w:t>
      </w:r>
      <w:r w:rsidRPr="009E56B7">
        <w:rPr>
          <w:rFonts w:cs="Segoe UI"/>
          <w:szCs w:val="22"/>
        </w:rPr>
        <w:t>.</w:t>
      </w:r>
    </w:p>
    <w:p w14:paraId="6A85468C" w14:textId="77777777" w:rsidR="009E56B7" w:rsidRDefault="009E56B7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</w:p>
    <w:p w14:paraId="40801911" w14:textId="77777777" w:rsidR="009E56B7" w:rsidRPr="009E56B7" w:rsidRDefault="009E56B7" w:rsidP="009E56B7">
      <w:pPr>
        <w:spacing w:before="100" w:beforeAutospacing="1" w:after="100" w:afterAutospacing="1"/>
        <w:jc w:val="both"/>
        <w:rPr>
          <w:rFonts w:cs="Segoe UI"/>
          <w:szCs w:val="22"/>
        </w:rPr>
      </w:pPr>
    </w:p>
    <w:p w14:paraId="4BC9F14F" w14:textId="77777777" w:rsidR="009E56B7" w:rsidRDefault="009E56B7" w:rsidP="009E56B7">
      <w:pPr>
        <w:jc w:val="center"/>
        <w:rPr>
          <w:b/>
          <w:bCs/>
          <w:i/>
          <w:iCs/>
          <w:lang w:val="bs-Latn-BA"/>
        </w:rPr>
      </w:pPr>
      <w:r w:rsidRPr="00351DE2">
        <w:rPr>
          <w:b/>
          <w:bCs/>
          <w:i/>
          <w:iCs/>
          <w:lang w:val="bs-Latn-BA"/>
        </w:rPr>
        <w:t>Agenda</w:t>
      </w:r>
    </w:p>
    <w:p w14:paraId="1D3B3A18" w14:textId="77777777" w:rsidR="009E56B7" w:rsidRDefault="009E56B7" w:rsidP="009E56B7">
      <w:pPr>
        <w:rPr>
          <w:b/>
          <w:bCs/>
          <w:szCs w:val="22"/>
          <w:lang w:val="bs-Latn-BA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879"/>
        <w:gridCol w:w="4882"/>
      </w:tblGrid>
      <w:tr w:rsidR="009E56B7" w14:paraId="4970D5F8" w14:textId="77777777" w:rsidTr="00643AE7">
        <w:trPr>
          <w:gridBefore w:val="1"/>
          <w:wBefore w:w="10" w:type="dxa"/>
          <w:trHeight w:val="1070"/>
        </w:trPr>
        <w:tc>
          <w:tcPr>
            <w:tcW w:w="97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6EC2" w14:textId="77777777" w:rsidR="009E56B7" w:rsidRDefault="009E56B7" w:rsidP="00643AE7">
            <w:pPr>
              <w:rPr>
                <w:rFonts w:cs="Segoe UI"/>
                <w:b/>
                <w:bCs/>
                <w:szCs w:val="22"/>
                <w:lang w:val="bs-Latn-BA"/>
              </w:rPr>
            </w:pPr>
          </w:p>
          <w:p w14:paraId="5115B941" w14:textId="77777777" w:rsidR="009E56B7" w:rsidRDefault="009E56B7" w:rsidP="00643AE7">
            <w:pPr>
              <w:jc w:val="center"/>
              <w:rPr>
                <w:rFonts w:cs="Segoe UI"/>
                <w:b/>
                <w:bCs/>
                <w:i/>
                <w:iCs/>
                <w:sz w:val="24"/>
                <w:szCs w:val="24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color w:val="FFFFFF"/>
                <w:lang w:val="bs-Latn-BA"/>
              </w:rPr>
              <w:t>Ponedjeljak, 08.12.2025. godine, hotel Radon Plaza Sarajevo</w:t>
            </w:r>
          </w:p>
        </w:tc>
      </w:tr>
      <w:tr w:rsidR="009E56B7" w14:paraId="49D14011" w14:textId="77777777" w:rsidTr="00643AE7">
        <w:trPr>
          <w:gridBefore w:val="1"/>
          <w:wBefore w:w="10" w:type="dxa"/>
          <w:trHeight w:val="80"/>
        </w:trPr>
        <w:tc>
          <w:tcPr>
            <w:tcW w:w="97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5F64" w14:textId="77777777" w:rsidR="009E56B7" w:rsidRDefault="009E56B7" w:rsidP="00643AE7">
            <w:pPr>
              <w:rPr>
                <w:rFonts w:cs="Segoe UI"/>
                <w:b/>
                <w:bCs/>
                <w:szCs w:val="22"/>
                <w:lang w:val="bs-Latn-BA"/>
              </w:rPr>
            </w:pPr>
          </w:p>
        </w:tc>
      </w:tr>
      <w:tr w:rsidR="009E56B7" w14:paraId="06819DAB" w14:textId="77777777" w:rsidTr="00643AE7">
        <w:trPr>
          <w:gridBefore w:val="1"/>
          <w:wBefore w:w="10" w:type="dxa"/>
          <w:trHeight w:val="683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3A39D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  <w:t>09:45-10:00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8BD43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  <w:t>Registracija učesnika</w:t>
            </w:r>
          </w:p>
        </w:tc>
      </w:tr>
      <w:tr w:rsidR="009E56B7" w14:paraId="077FDA1C" w14:textId="77777777" w:rsidTr="00643AE7">
        <w:trPr>
          <w:gridBefore w:val="1"/>
          <w:wBefore w:w="10" w:type="dxa"/>
          <w:trHeight w:val="656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52EF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</w:rPr>
              <w:t>10:00 -10:10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5BF1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</w:rPr>
            </w:pPr>
            <w:r>
              <w:rPr>
                <w:rFonts w:cs="Segoe UI"/>
                <w:b/>
                <w:bCs/>
                <w:i/>
                <w:iCs/>
                <w:szCs w:val="22"/>
              </w:rPr>
              <w:t>Uvodno obraćanje organizatora</w:t>
            </w:r>
          </w:p>
        </w:tc>
      </w:tr>
      <w:tr w:rsidR="009E56B7" w14:paraId="6B76D9E0" w14:textId="77777777" w:rsidTr="00643AE7">
        <w:trPr>
          <w:gridBefore w:val="1"/>
          <w:wBefore w:w="10" w:type="dxa"/>
          <w:trHeight w:val="1151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286E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  <w:t>10:10-10:30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F001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  <w:t>Prezentacija Informacionog sistema za sprovođenje e-aukcija</w:t>
            </w:r>
          </w:p>
          <w:p w14:paraId="57EA53B8" w14:textId="77777777" w:rsidR="009E56B7" w:rsidRDefault="009E56B7" w:rsidP="00643AE7">
            <w:pPr>
              <w:rPr>
                <w:rFonts w:cs="Segoe UI"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i/>
                <w:iCs/>
                <w:szCs w:val="22"/>
                <w:lang w:val="bs-Latn-BA"/>
              </w:rPr>
              <w:t>- Armin Đuliman, Operator za OIEiEK</w:t>
            </w:r>
          </w:p>
          <w:p w14:paraId="539A8F43" w14:textId="77777777" w:rsidR="009E56B7" w:rsidRDefault="009E56B7" w:rsidP="00643AE7">
            <w:pPr>
              <w:rPr>
                <w:rFonts w:cs="Segoe UI"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i/>
                <w:iCs/>
                <w:szCs w:val="22"/>
                <w:lang w:val="bs-Latn-BA"/>
              </w:rPr>
              <w:t>- Saša Čolić, Operator za OIEiEK</w:t>
            </w:r>
          </w:p>
        </w:tc>
      </w:tr>
      <w:tr w:rsidR="009E56B7" w14:paraId="44D89A51" w14:textId="77777777" w:rsidTr="00643AE7">
        <w:trPr>
          <w:gridBefore w:val="1"/>
          <w:wBefore w:w="10" w:type="dxa"/>
          <w:trHeight w:val="71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14CBA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  <w:t>10:30-11:00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5A34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  <w:t>Simulacija e-aukcije</w:t>
            </w:r>
          </w:p>
          <w:p w14:paraId="4146668A" w14:textId="77777777" w:rsidR="009E56B7" w:rsidRDefault="009E56B7" w:rsidP="00643AE7">
            <w:pPr>
              <w:rPr>
                <w:rFonts w:cs="Segoe UI"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i/>
                <w:iCs/>
                <w:szCs w:val="22"/>
                <w:lang w:val="bs-Latn-BA"/>
              </w:rPr>
              <w:t>- ArtCo Group i Operator za OIEiEK</w:t>
            </w:r>
          </w:p>
        </w:tc>
      </w:tr>
      <w:tr w:rsidR="009E56B7" w14:paraId="6B17DD39" w14:textId="77777777" w:rsidTr="00643AE7">
        <w:trPr>
          <w:gridBefore w:val="1"/>
          <w:wBefore w:w="10" w:type="dxa"/>
          <w:trHeight w:val="66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FBA1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</w:rPr>
              <w:t>11:00 - 12:00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200A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</w:rPr>
              <w:t>Diskusija učesnika</w:t>
            </w:r>
          </w:p>
        </w:tc>
      </w:tr>
      <w:tr w:rsidR="009E56B7" w14:paraId="17E76665" w14:textId="77777777" w:rsidTr="00643AE7">
        <w:trPr>
          <w:trHeight w:val="665"/>
        </w:trPr>
        <w:tc>
          <w:tcPr>
            <w:tcW w:w="4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B963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</w:rPr>
              <w:t xml:space="preserve">12:00 - 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D12C" w14:textId="77777777" w:rsidR="009E56B7" w:rsidRDefault="009E56B7" w:rsidP="00643AE7">
            <w:pP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</w:pPr>
            <w:r>
              <w:rPr>
                <w:rFonts w:cs="Segoe UI"/>
                <w:b/>
                <w:bCs/>
                <w:i/>
                <w:iCs/>
                <w:szCs w:val="22"/>
                <w:lang w:val="bs-Latn-BA"/>
              </w:rPr>
              <w:t>Zakuska</w:t>
            </w:r>
          </w:p>
        </w:tc>
      </w:tr>
    </w:tbl>
    <w:p w14:paraId="3810BD07" w14:textId="06EF1D72" w:rsidR="00D57B26" w:rsidRPr="009E56B7" w:rsidRDefault="00D57B26" w:rsidP="009E56B7">
      <w:pPr>
        <w:jc w:val="both"/>
        <w:rPr>
          <w:rFonts w:cs="Segoe UI"/>
          <w:szCs w:val="22"/>
        </w:rPr>
      </w:pPr>
    </w:p>
    <w:sectPr w:rsidR="00D57B26" w:rsidRPr="009E56B7" w:rsidSect="00D57B26">
      <w:headerReference w:type="even" r:id="rId9"/>
      <w:headerReference w:type="default" r:id="rId10"/>
      <w:footerReference w:type="even" r:id="rId11"/>
      <w:headerReference w:type="first" r:id="rId12"/>
      <w:type w:val="continuous"/>
      <w:pgSz w:w="11909" w:h="16834" w:code="9"/>
      <w:pgMar w:top="2268" w:right="852" w:bottom="2127" w:left="1276" w:header="283" w:footer="5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126D" w14:textId="77777777" w:rsidR="00A05B96" w:rsidRDefault="00A05B96">
      <w:r>
        <w:separator/>
      </w:r>
    </w:p>
  </w:endnote>
  <w:endnote w:type="continuationSeparator" w:id="0">
    <w:p w14:paraId="6333753C" w14:textId="77777777" w:rsidR="00A05B96" w:rsidRDefault="00A0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Klavika Light">
    <w:panose1 w:val="00000000000000000000"/>
    <w:charset w:val="00"/>
    <w:family w:val="modern"/>
    <w:notTrueType/>
    <w:pitch w:val="variable"/>
    <w:sig w:usb0="800000AF" w:usb1="5000204A" w:usb2="00000000" w:usb3="00000000" w:csb0="00000003" w:csb1="00000000"/>
  </w:font>
  <w:font w:name="RomanC">
    <w:charset w:val="EE"/>
    <w:family w:val="auto"/>
    <w:pitch w:val="variable"/>
    <w:sig w:usb0="20002A87" w:usb1="00000000" w:usb2="00000000" w:usb3="00000000" w:csb0="000001FF" w:csb1="00000000"/>
  </w:font>
  <w:font w:name="4D Times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8C81" w14:textId="77777777" w:rsidR="00524C84" w:rsidRDefault="00D92B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4C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C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810169" w14:textId="77777777" w:rsidR="00524C84" w:rsidRDefault="00524C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C502" w14:textId="77777777" w:rsidR="00A05B96" w:rsidRDefault="00A05B96">
      <w:r>
        <w:separator/>
      </w:r>
    </w:p>
  </w:footnote>
  <w:footnote w:type="continuationSeparator" w:id="0">
    <w:p w14:paraId="07AB6188" w14:textId="77777777" w:rsidR="00A05B96" w:rsidRDefault="00A0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E44A" w14:textId="77777777" w:rsidR="000D13D1" w:rsidRDefault="005E1B53">
    <w:pPr>
      <w:pStyle w:val="Header"/>
    </w:pPr>
    <w:r>
      <w:rPr>
        <w:noProof/>
      </w:rPr>
      <w:pict w14:anchorId="0C7EA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80126" o:spid="_x0000_s1044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0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457F" w14:textId="77777777" w:rsidR="000D13D1" w:rsidRDefault="00D57B2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19640AB" wp14:editId="2C3BD7B5">
          <wp:simplePos x="0" y="0"/>
          <wp:positionH relativeFrom="column">
            <wp:posOffset>-810260</wp:posOffset>
          </wp:positionH>
          <wp:positionV relativeFrom="paragraph">
            <wp:posOffset>-200406</wp:posOffset>
          </wp:positionV>
          <wp:extent cx="7578973" cy="1071194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73" cy="10711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8DC2" w14:textId="77777777" w:rsidR="00354F64" w:rsidRPr="000D13D1" w:rsidRDefault="00DF3F07" w:rsidP="000D13D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ECF10B3" wp14:editId="38C0639E">
          <wp:simplePos x="0" y="0"/>
          <wp:positionH relativeFrom="column">
            <wp:posOffset>-810260</wp:posOffset>
          </wp:positionH>
          <wp:positionV relativeFrom="paragraph">
            <wp:posOffset>-192787</wp:posOffset>
          </wp:positionV>
          <wp:extent cx="7578972" cy="1071194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72" cy="1071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EED"/>
    <w:multiLevelType w:val="hybridMultilevel"/>
    <w:tmpl w:val="EEB2B038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3021"/>
    <w:multiLevelType w:val="hybridMultilevel"/>
    <w:tmpl w:val="1E062170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769"/>
    <w:multiLevelType w:val="hybridMultilevel"/>
    <w:tmpl w:val="F9F860C0"/>
    <w:lvl w:ilvl="0" w:tplc="237496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427D"/>
    <w:multiLevelType w:val="hybridMultilevel"/>
    <w:tmpl w:val="733EB284"/>
    <w:lvl w:ilvl="0" w:tplc="D3C262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320F"/>
    <w:multiLevelType w:val="hybridMultilevel"/>
    <w:tmpl w:val="6CEC0086"/>
    <w:lvl w:ilvl="0" w:tplc="0409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0064DE"/>
    <w:multiLevelType w:val="hybridMultilevel"/>
    <w:tmpl w:val="57501B46"/>
    <w:lvl w:ilvl="0" w:tplc="642A306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1A1"/>
    <w:multiLevelType w:val="hybridMultilevel"/>
    <w:tmpl w:val="04AA2966"/>
    <w:lvl w:ilvl="0" w:tplc="FFFFFFFF">
      <w:start w:val="1"/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0062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3035"/>
    <w:multiLevelType w:val="hybridMultilevel"/>
    <w:tmpl w:val="53D0D806"/>
    <w:lvl w:ilvl="0" w:tplc="19E26DC2">
      <w:start w:val="4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687271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6290"/>
    <w:multiLevelType w:val="hybridMultilevel"/>
    <w:tmpl w:val="18FA90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56D9"/>
    <w:multiLevelType w:val="hybridMultilevel"/>
    <w:tmpl w:val="1F6E1560"/>
    <w:lvl w:ilvl="0" w:tplc="FFFFFFFF">
      <w:start w:val="1"/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57BE"/>
    <w:multiLevelType w:val="hybridMultilevel"/>
    <w:tmpl w:val="44B2DA94"/>
    <w:lvl w:ilvl="0" w:tplc="D304D9DC">
      <w:start w:val="25"/>
      <w:numFmt w:val="bullet"/>
      <w:lvlText w:val="-"/>
      <w:lvlJc w:val="left"/>
      <w:pPr>
        <w:ind w:left="720" w:hanging="360"/>
      </w:pPr>
      <w:rPr>
        <w:rFonts w:ascii="Klavika Light" w:eastAsia="Times New Roman" w:hAnsi="Klavika Light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6526D"/>
    <w:multiLevelType w:val="hybridMultilevel"/>
    <w:tmpl w:val="E2A210E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681AF2"/>
    <w:multiLevelType w:val="hybridMultilevel"/>
    <w:tmpl w:val="9D0E9CEE"/>
    <w:lvl w:ilvl="0" w:tplc="3DD4672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0B189E"/>
    <w:multiLevelType w:val="hybridMultilevel"/>
    <w:tmpl w:val="265612D6"/>
    <w:lvl w:ilvl="0" w:tplc="FFFFFFFF">
      <w:start w:val="1"/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65F6"/>
    <w:multiLevelType w:val="hybridMultilevel"/>
    <w:tmpl w:val="B4300B08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3B29"/>
    <w:multiLevelType w:val="hybridMultilevel"/>
    <w:tmpl w:val="661E06D8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16BD"/>
    <w:multiLevelType w:val="hybridMultilevel"/>
    <w:tmpl w:val="D2C2E734"/>
    <w:lvl w:ilvl="0" w:tplc="0409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6014C2"/>
    <w:multiLevelType w:val="hybridMultilevel"/>
    <w:tmpl w:val="1D1883F4"/>
    <w:lvl w:ilvl="0" w:tplc="BAF0062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C45BD"/>
    <w:multiLevelType w:val="hybridMultilevel"/>
    <w:tmpl w:val="F526619C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D5AE2"/>
    <w:multiLevelType w:val="hybridMultilevel"/>
    <w:tmpl w:val="2FA2E8B0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303E8"/>
    <w:multiLevelType w:val="hybridMultilevel"/>
    <w:tmpl w:val="9CC017FC"/>
    <w:lvl w:ilvl="0" w:tplc="67EC49F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007E6"/>
    <w:multiLevelType w:val="hybridMultilevel"/>
    <w:tmpl w:val="C57E0F24"/>
    <w:lvl w:ilvl="0" w:tplc="D6867EE0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C0EAE"/>
    <w:multiLevelType w:val="hybridMultilevel"/>
    <w:tmpl w:val="6604374E"/>
    <w:lvl w:ilvl="0" w:tplc="33FEE8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4020A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00222C7"/>
    <w:multiLevelType w:val="singleLevel"/>
    <w:tmpl w:val="631CACCC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25" w15:restartNumberingAfterBreak="0">
    <w:nsid w:val="50C97C08"/>
    <w:multiLevelType w:val="hybridMultilevel"/>
    <w:tmpl w:val="5488402A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77DBF"/>
    <w:multiLevelType w:val="hybridMultilevel"/>
    <w:tmpl w:val="ACC6D3F4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1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1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1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 w15:restartNumberingAfterBreak="0">
    <w:nsid w:val="572C75E1"/>
    <w:multiLevelType w:val="hybridMultilevel"/>
    <w:tmpl w:val="2C2A987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8950FB2"/>
    <w:multiLevelType w:val="hybridMultilevel"/>
    <w:tmpl w:val="B59A4FC4"/>
    <w:lvl w:ilvl="0" w:tplc="BAF0062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4C05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0BD7A13"/>
    <w:multiLevelType w:val="hybridMultilevel"/>
    <w:tmpl w:val="4704F9A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587C57"/>
    <w:multiLevelType w:val="hybridMultilevel"/>
    <w:tmpl w:val="EE7E1CBC"/>
    <w:lvl w:ilvl="0" w:tplc="67F20FFA">
      <w:start w:val="1"/>
      <w:numFmt w:val="bullet"/>
      <w:lvlText w:val="*"/>
      <w:lvlJc w:val="left"/>
      <w:pPr>
        <w:tabs>
          <w:tab w:val="num" w:pos="340"/>
        </w:tabs>
        <w:ind w:left="340" w:hanging="340"/>
      </w:pPr>
      <w:rPr>
        <w:rFonts w:ascii="RomanC" w:hAnsi="Roman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50396"/>
    <w:multiLevelType w:val="hybridMultilevel"/>
    <w:tmpl w:val="E59AFAF4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14746"/>
    <w:multiLevelType w:val="hybridMultilevel"/>
    <w:tmpl w:val="835E2AAA"/>
    <w:lvl w:ilvl="0" w:tplc="3560F3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E74B7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40A6E80"/>
    <w:multiLevelType w:val="hybridMultilevel"/>
    <w:tmpl w:val="FDF8B0C0"/>
    <w:lvl w:ilvl="0" w:tplc="FFFFFFFF">
      <w:start w:val="1"/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141C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B053334"/>
    <w:multiLevelType w:val="hybridMultilevel"/>
    <w:tmpl w:val="A4D60DC2"/>
    <w:lvl w:ilvl="0" w:tplc="BAF006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"/>
      <w:lvlJc w:val="left"/>
      <w:pPr>
        <w:tabs>
          <w:tab w:val="num" w:pos="1800"/>
        </w:tabs>
        <w:ind w:left="1800" w:hanging="72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7170414">
    <w:abstractNumId w:val="16"/>
  </w:num>
  <w:num w:numId="2" w16cid:durableId="1865897159">
    <w:abstractNumId w:val="29"/>
  </w:num>
  <w:num w:numId="3" w16cid:durableId="1505900764">
    <w:abstractNumId w:val="36"/>
  </w:num>
  <w:num w:numId="4" w16cid:durableId="1640182236">
    <w:abstractNumId w:val="7"/>
  </w:num>
  <w:num w:numId="5" w16cid:durableId="510150076">
    <w:abstractNumId w:val="4"/>
  </w:num>
  <w:num w:numId="6" w16cid:durableId="728966335">
    <w:abstractNumId w:val="23"/>
  </w:num>
  <w:num w:numId="7" w16cid:durableId="725954417">
    <w:abstractNumId w:val="34"/>
  </w:num>
  <w:num w:numId="8" w16cid:durableId="1159687793">
    <w:abstractNumId w:val="13"/>
  </w:num>
  <w:num w:numId="9" w16cid:durableId="1209996960">
    <w:abstractNumId w:val="35"/>
  </w:num>
  <w:num w:numId="10" w16cid:durableId="1095781919">
    <w:abstractNumId w:val="1"/>
  </w:num>
  <w:num w:numId="11" w16cid:durableId="606153960">
    <w:abstractNumId w:val="37"/>
  </w:num>
  <w:num w:numId="12" w16cid:durableId="1524978754">
    <w:abstractNumId w:val="28"/>
  </w:num>
  <w:num w:numId="13" w16cid:durableId="1190485668">
    <w:abstractNumId w:val="17"/>
  </w:num>
  <w:num w:numId="14" w16cid:durableId="1188829881">
    <w:abstractNumId w:val="9"/>
  </w:num>
  <w:num w:numId="15" w16cid:durableId="1622028500">
    <w:abstractNumId w:val="14"/>
  </w:num>
  <w:num w:numId="16" w16cid:durableId="732000470">
    <w:abstractNumId w:val="6"/>
  </w:num>
  <w:num w:numId="17" w16cid:durableId="1001128547">
    <w:abstractNumId w:val="27"/>
  </w:num>
  <w:num w:numId="18" w16cid:durableId="125510016">
    <w:abstractNumId w:val="31"/>
  </w:num>
  <w:num w:numId="19" w16cid:durableId="1478767627">
    <w:abstractNumId w:val="18"/>
  </w:num>
  <w:num w:numId="20" w16cid:durableId="1397317202">
    <w:abstractNumId w:val="32"/>
  </w:num>
  <w:num w:numId="21" w16cid:durableId="1955167031">
    <w:abstractNumId w:val="0"/>
  </w:num>
  <w:num w:numId="22" w16cid:durableId="1660690578">
    <w:abstractNumId w:val="19"/>
  </w:num>
  <w:num w:numId="23" w16cid:durableId="1167403469">
    <w:abstractNumId w:val="15"/>
  </w:num>
  <w:num w:numId="24" w16cid:durableId="1950046119">
    <w:abstractNumId w:val="24"/>
  </w:num>
  <w:num w:numId="25" w16cid:durableId="1118643928">
    <w:abstractNumId w:val="8"/>
  </w:num>
  <w:num w:numId="26" w16cid:durableId="921064186">
    <w:abstractNumId w:val="25"/>
  </w:num>
  <w:num w:numId="27" w16cid:durableId="1236012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8499250">
    <w:abstractNumId w:val="2"/>
  </w:num>
  <w:num w:numId="29" w16cid:durableId="751705785">
    <w:abstractNumId w:val="21"/>
  </w:num>
  <w:num w:numId="30" w16cid:durableId="932664606">
    <w:abstractNumId w:val="3"/>
  </w:num>
  <w:num w:numId="31" w16cid:durableId="402990796">
    <w:abstractNumId w:val="22"/>
  </w:num>
  <w:num w:numId="32" w16cid:durableId="2118526979">
    <w:abstractNumId w:val="26"/>
  </w:num>
  <w:num w:numId="33" w16cid:durableId="1085225902">
    <w:abstractNumId w:val="10"/>
  </w:num>
  <w:num w:numId="34" w16cid:durableId="1694183708">
    <w:abstractNumId w:val="30"/>
  </w:num>
  <w:num w:numId="35" w16cid:durableId="2037274041">
    <w:abstractNumId w:val="11"/>
  </w:num>
  <w:num w:numId="36" w16cid:durableId="866331126">
    <w:abstractNumId w:val="5"/>
  </w:num>
  <w:num w:numId="37" w16cid:durableId="1798184846">
    <w:abstractNumId w:val="33"/>
  </w:num>
  <w:num w:numId="38" w16cid:durableId="673413340">
    <w:abstractNumId w:val="12"/>
  </w:num>
  <w:num w:numId="39" w16cid:durableId="4787644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B7"/>
    <w:rsid w:val="00003752"/>
    <w:rsid w:val="0001150A"/>
    <w:rsid w:val="00017C6C"/>
    <w:rsid w:val="00033A63"/>
    <w:rsid w:val="00037589"/>
    <w:rsid w:val="00042A33"/>
    <w:rsid w:val="00046CB6"/>
    <w:rsid w:val="000850DE"/>
    <w:rsid w:val="00090E85"/>
    <w:rsid w:val="000918ED"/>
    <w:rsid w:val="000923C6"/>
    <w:rsid w:val="00092A52"/>
    <w:rsid w:val="000940EC"/>
    <w:rsid w:val="00097213"/>
    <w:rsid w:val="000A4C03"/>
    <w:rsid w:val="000A5DA8"/>
    <w:rsid w:val="000A7687"/>
    <w:rsid w:val="000B7321"/>
    <w:rsid w:val="000C4F2D"/>
    <w:rsid w:val="000D13D1"/>
    <w:rsid w:val="000E379E"/>
    <w:rsid w:val="000F1036"/>
    <w:rsid w:val="001036FB"/>
    <w:rsid w:val="00107142"/>
    <w:rsid w:val="00135EF7"/>
    <w:rsid w:val="00153C7F"/>
    <w:rsid w:val="00155D29"/>
    <w:rsid w:val="0016599E"/>
    <w:rsid w:val="00166A1A"/>
    <w:rsid w:val="001747EF"/>
    <w:rsid w:val="00191948"/>
    <w:rsid w:val="00193C32"/>
    <w:rsid w:val="001A00F0"/>
    <w:rsid w:val="001A2AA3"/>
    <w:rsid w:val="001B11E3"/>
    <w:rsid w:val="001D588C"/>
    <w:rsid w:val="001D6FD9"/>
    <w:rsid w:val="001D7353"/>
    <w:rsid w:val="00207880"/>
    <w:rsid w:val="00207CD6"/>
    <w:rsid w:val="00211B90"/>
    <w:rsid w:val="00211F8D"/>
    <w:rsid w:val="002122FE"/>
    <w:rsid w:val="00213A4D"/>
    <w:rsid w:val="0022560B"/>
    <w:rsid w:val="002451D6"/>
    <w:rsid w:val="0024598D"/>
    <w:rsid w:val="002541DB"/>
    <w:rsid w:val="00262EFC"/>
    <w:rsid w:val="002722BC"/>
    <w:rsid w:val="00275FF4"/>
    <w:rsid w:val="0027709B"/>
    <w:rsid w:val="002905C6"/>
    <w:rsid w:val="002910E1"/>
    <w:rsid w:val="00291CB8"/>
    <w:rsid w:val="002A3DE4"/>
    <w:rsid w:val="002A7158"/>
    <w:rsid w:val="002B2BD1"/>
    <w:rsid w:val="002B37F2"/>
    <w:rsid w:val="002C5FCA"/>
    <w:rsid w:val="002E142C"/>
    <w:rsid w:val="002E2EBC"/>
    <w:rsid w:val="00310946"/>
    <w:rsid w:val="00317F85"/>
    <w:rsid w:val="00324114"/>
    <w:rsid w:val="00327426"/>
    <w:rsid w:val="00334CFE"/>
    <w:rsid w:val="0034754A"/>
    <w:rsid w:val="00354F64"/>
    <w:rsid w:val="0036373D"/>
    <w:rsid w:val="00391313"/>
    <w:rsid w:val="003930B0"/>
    <w:rsid w:val="00396A2F"/>
    <w:rsid w:val="003A717A"/>
    <w:rsid w:val="003B4D4B"/>
    <w:rsid w:val="003B6E65"/>
    <w:rsid w:val="003C1902"/>
    <w:rsid w:val="003C3D88"/>
    <w:rsid w:val="003D5364"/>
    <w:rsid w:val="003E4338"/>
    <w:rsid w:val="003E65CA"/>
    <w:rsid w:val="003F6CD9"/>
    <w:rsid w:val="00402C75"/>
    <w:rsid w:val="00406187"/>
    <w:rsid w:val="0040702C"/>
    <w:rsid w:val="00415B7C"/>
    <w:rsid w:val="0042060F"/>
    <w:rsid w:val="004214AA"/>
    <w:rsid w:val="004223AE"/>
    <w:rsid w:val="0042767E"/>
    <w:rsid w:val="0043102D"/>
    <w:rsid w:val="00436A18"/>
    <w:rsid w:val="00440B07"/>
    <w:rsid w:val="0044652C"/>
    <w:rsid w:val="00451845"/>
    <w:rsid w:val="00453538"/>
    <w:rsid w:val="0049588D"/>
    <w:rsid w:val="004C46CD"/>
    <w:rsid w:val="004D2AD1"/>
    <w:rsid w:val="004D2B32"/>
    <w:rsid w:val="004D6BA2"/>
    <w:rsid w:val="004E1704"/>
    <w:rsid w:val="00501EE3"/>
    <w:rsid w:val="00502FE3"/>
    <w:rsid w:val="00507A04"/>
    <w:rsid w:val="00520268"/>
    <w:rsid w:val="00524C84"/>
    <w:rsid w:val="00530ED4"/>
    <w:rsid w:val="005355F0"/>
    <w:rsid w:val="005377B5"/>
    <w:rsid w:val="005469CD"/>
    <w:rsid w:val="00552C87"/>
    <w:rsid w:val="00564C33"/>
    <w:rsid w:val="005726A9"/>
    <w:rsid w:val="00573A70"/>
    <w:rsid w:val="005A03BE"/>
    <w:rsid w:val="005A38F9"/>
    <w:rsid w:val="005B366D"/>
    <w:rsid w:val="005B7800"/>
    <w:rsid w:val="005C7944"/>
    <w:rsid w:val="005D636B"/>
    <w:rsid w:val="005E2D63"/>
    <w:rsid w:val="005F5461"/>
    <w:rsid w:val="0060611A"/>
    <w:rsid w:val="006112DB"/>
    <w:rsid w:val="006222D4"/>
    <w:rsid w:val="00667204"/>
    <w:rsid w:val="0067757D"/>
    <w:rsid w:val="00677DBE"/>
    <w:rsid w:val="00685A46"/>
    <w:rsid w:val="00686EBC"/>
    <w:rsid w:val="00690298"/>
    <w:rsid w:val="00690B6B"/>
    <w:rsid w:val="006965E2"/>
    <w:rsid w:val="006C6A02"/>
    <w:rsid w:val="006C77EE"/>
    <w:rsid w:val="006D1EDF"/>
    <w:rsid w:val="006D2DD3"/>
    <w:rsid w:val="006E1D46"/>
    <w:rsid w:val="006E6241"/>
    <w:rsid w:val="006F4626"/>
    <w:rsid w:val="006F4AB5"/>
    <w:rsid w:val="00720F6D"/>
    <w:rsid w:val="00746046"/>
    <w:rsid w:val="007478BA"/>
    <w:rsid w:val="007559AD"/>
    <w:rsid w:val="0075799F"/>
    <w:rsid w:val="00763528"/>
    <w:rsid w:val="00774292"/>
    <w:rsid w:val="00774713"/>
    <w:rsid w:val="00785FB9"/>
    <w:rsid w:val="00793EA8"/>
    <w:rsid w:val="0079444C"/>
    <w:rsid w:val="007A27EF"/>
    <w:rsid w:val="007A307B"/>
    <w:rsid w:val="007B2D40"/>
    <w:rsid w:val="007C3A5A"/>
    <w:rsid w:val="007F3F57"/>
    <w:rsid w:val="00800AC2"/>
    <w:rsid w:val="00804477"/>
    <w:rsid w:val="008065BD"/>
    <w:rsid w:val="008066A0"/>
    <w:rsid w:val="00807FE8"/>
    <w:rsid w:val="00816720"/>
    <w:rsid w:val="00823A49"/>
    <w:rsid w:val="00825EEB"/>
    <w:rsid w:val="00835643"/>
    <w:rsid w:val="00844C5D"/>
    <w:rsid w:val="00846B10"/>
    <w:rsid w:val="00851FD1"/>
    <w:rsid w:val="008546F2"/>
    <w:rsid w:val="00860CB8"/>
    <w:rsid w:val="00874893"/>
    <w:rsid w:val="00880BCF"/>
    <w:rsid w:val="0088128B"/>
    <w:rsid w:val="00884F80"/>
    <w:rsid w:val="00887EA5"/>
    <w:rsid w:val="008B7BCA"/>
    <w:rsid w:val="008D3F3E"/>
    <w:rsid w:val="008E25C0"/>
    <w:rsid w:val="00905028"/>
    <w:rsid w:val="00906E37"/>
    <w:rsid w:val="009208B1"/>
    <w:rsid w:val="00926065"/>
    <w:rsid w:val="00930875"/>
    <w:rsid w:val="009320D6"/>
    <w:rsid w:val="009472E8"/>
    <w:rsid w:val="00947FBC"/>
    <w:rsid w:val="00951BAE"/>
    <w:rsid w:val="009802A6"/>
    <w:rsid w:val="00985685"/>
    <w:rsid w:val="00992C9E"/>
    <w:rsid w:val="00994302"/>
    <w:rsid w:val="00997B2C"/>
    <w:rsid w:val="009A6E75"/>
    <w:rsid w:val="009A75E2"/>
    <w:rsid w:val="009C092F"/>
    <w:rsid w:val="009E4841"/>
    <w:rsid w:val="009E56B7"/>
    <w:rsid w:val="009F1AEB"/>
    <w:rsid w:val="009F4D0E"/>
    <w:rsid w:val="00A002FF"/>
    <w:rsid w:val="00A02DE0"/>
    <w:rsid w:val="00A05B96"/>
    <w:rsid w:val="00A0707F"/>
    <w:rsid w:val="00A11172"/>
    <w:rsid w:val="00A23CC9"/>
    <w:rsid w:val="00A2505D"/>
    <w:rsid w:val="00A3035D"/>
    <w:rsid w:val="00A30810"/>
    <w:rsid w:val="00A32505"/>
    <w:rsid w:val="00A41EDF"/>
    <w:rsid w:val="00A465D7"/>
    <w:rsid w:val="00A47924"/>
    <w:rsid w:val="00A560F1"/>
    <w:rsid w:val="00A62017"/>
    <w:rsid w:val="00A66E2F"/>
    <w:rsid w:val="00A828E4"/>
    <w:rsid w:val="00A914A9"/>
    <w:rsid w:val="00A94C5D"/>
    <w:rsid w:val="00A9510F"/>
    <w:rsid w:val="00A959C6"/>
    <w:rsid w:val="00AB235E"/>
    <w:rsid w:val="00AB3ACD"/>
    <w:rsid w:val="00AB4F8E"/>
    <w:rsid w:val="00AC03C1"/>
    <w:rsid w:val="00AC0C4A"/>
    <w:rsid w:val="00AC6A61"/>
    <w:rsid w:val="00AD5672"/>
    <w:rsid w:val="00AE6873"/>
    <w:rsid w:val="00AF5F26"/>
    <w:rsid w:val="00B054DF"/>
    <w:rsid w:val="00B20563"/>
    <w:rsid w:val="00B44229"/>
    <w:rsid w:val="00B522B9"/>
    <w:rsid w:val="00B6022E"/>
    <w:rsid w:val="00B618D9"/>
    <w:rsid w:val="00B63B27"/>
    <w:rsid w:val="00B66C7A"/>
    <w:rsid w:val="00B71971"/>
    <w:rsid w:val="00B81483"/>
    <w:rsid w:val="00B848B3"/>
    <w:rsid w:val="00BA06CB"/>
    <w:rsid w:val="00BB2A12"/>
    <w:rsid w:val="00BC3B0E"/>
    <w:rsid w:val="00BD6E2F"/>
    <w:rsid w:val="00BF042A"/>
    <w:rsid w:val="00C02B8E"/>
    <w:rsid w:val="00C069DE"/>
    <w:rsid w:val="00C14328"/>
    <w:rsid w:val="00C15A2E"/>
    <w:rsid w:val="00C22846"/>
    <w:rsid w:val="00C22F79"/>
    <w:rsid w:val="00C27F0D"/>
    <w:rsid w:val="00C3526B"/>
    <w:rsid w:val="00C50CF6"/>
    <w:rsid w:val="00C82BC2"/>
    <w:rsid w:val="00C9132A"/>
    <w:rsid w:val="00C928C2"/>
    <w:rsid w:val="00C92B69"/>
    <w:rsid w:val="00CB7F16"/>
    <w:rsid w:val="00CD55E9"/>
    <w:rsid w:val="00CE4A00"/>
    <w:rsid w:val="00CE769E"/>
    <w:rsid w:val="00CF756A"/>
    <w:rsid w:val="00D05484"/>
    <w:rsid w:val="00D16023"/>
    <w:rsid w:val="00D2765F"/>
    <w:rsid w:val="00D34F70"/>
    <w:rsid w:val="00D5720B"/>
    <w:rsid w:val="00D57B26"/>
    <w:rsid w:val="00D61E8E"/>
    <w:rsid w:val="00D66A90"/>
    <w:rsid w:val="00D74F39"/>
    <w:rsid w:val="00D92BD9"/>
    <w:rsid w:val="00D95711"/>
    <w:rsid w:val="00DB160C"/>
    <w:rsid w:val="00DC1F20"/>
    <w:rsid w:val="00DC3834"/>
    <w:rsid w:val="00DC447B"/>
    <w:rsid w:val="00DD66BB"/>
    <w:rsid w:val="00DF3F07"/>
    <w:rsid w:val="00DF603B"/>
    <w:rsid w:val="00E131C3"/>
    <w:rsid w:val="00E21283"/>
    <w:rsid w:val="00E23837"/>
    <w:rsid w:val="00E3570B"/>
    <w:rsid w:val="00E46F66"/>
    <w:rsid w:val="00E60583"/>
    <w:rsid w:val="00E605EF"/>
    <w:rsid w:val="00EA6E55"/>
    <w:rsid w:val="00EC1F6F"/>
    <w:rsid w:val="00EC422A"/>
    <w:rsid w:val="00ED78AE"/>
    <w:rsid w:val="00EE05B8"/>
    <w:rsid w:val="00EE0EB2"/>
    <w:rsid w:val="00F100A9"/>
    <w:rsid w:val="00F11E75"/>
    <w:rsid w:val="00F1420F"/>
    <w:rsid w:val="00F14D03"/>
    <w:rsid w:val="00F33EB6"/>
    <w:rsid w:val="00F354B4"/>
    <w:rsid w:val="00F367B3"/>
    <w:rsid w:val="00F42313"/>
    <w:rsid w:val="00F845DE"/>
    <w:rsid w:val="00FB48EC"/>
    <w:rsid w:val="00FC5D35"/>
    <w:rsid w:val="00FE1074"/>
    <w:rsid w:val="00FE6C29"/>
    <w:rsid w:val="00FE767E"/>
    <w:rsid w:val="00FF4FAA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9"/>
    </o:shapedefaults>
    <o:shapelayout v:ext="edit">
      <o:idmap v:ext="edit" data="2"/>
    </o:shapelayout>
  </w:shapeDefaults>
  <w:decimalSymbol w:val="."/>
  <w:listSeparator w:val=","/>
  <w14:docId w14:val="56171806"/>
  <w15:docId w15:val="{51497CF2-64B5-48AF-AEF1-BEA1B7E8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CB"/>
  </w:style>
  <w:style w:type="paragraph" w:styleId="Heading1">
    <w:name w:val="heading 1"/>
    <w:basedOn w:val="Normal"/>
    <w:next w:val="Normal"/>
    <w:qFormat/>
    <w:rsid w:val="00310946"/>
    <w:pPr>
      <w:keepNext/>
      <w:jc w:val="both"/>
      <w:outlineLvl w:val="0"/>
    </w:pPr>
    <w:rPr>
      <w:rFonts w:ascii="Times New Roman" w:hAnsi="Times New Roman"/>
      <w:b/>
      <w:lang w:val="hr-HR"/>
    </w:rPr>
  </w:style>
  <w:style w:type="paragraph" w:styleId="Heading2">
    <w:name w:val="heading 2"/>
    <w:basedOn w:val="Normal"/>
    <w:next w:val="Normal"/>
    <w:qFormat/>
    <w:rsid w:val="0031094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1094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0946"/>
    <w:pPr>
      <w:keepNext/>
      <w:jc w:val="both"/>
      <w:outlineLvl w:val="3"/>
    </w:pPr>
    <w:rPr>
      <w:b/>
      <w:color w:val="808080"/>
      <w:sz w:val="44"/>
      <w:lang w:val="hr-HR"/>
    </w:rPr>
  </w:style>
  <w:style w:type="paragraph" w:styleId="Heading5">
    <w:name w:val="heading 5"/>
    <w:basedOn w:val="Normal"/>
    <w:next w:val="Normal"/>
    <w:qFormat/>
    <w:rsid w:val="00310946"/>
    <w:pPr>
      <w:keepNext/>
      <w:tabs>
        <w:tab w:val="left" w:pos="2970"/>
      </w:tabs>
      <w:outlineLvl w:val="4"/>
    </w:pPr>
    <w:rPr>
      <w:rFonts w:eastAsia="Arial" w:cs="Arial"/>
      <w:b/>
      <w:bCs/>
      <w:color w:val="FF6600"/>
      <w:sz w:val="44"/>
      <w:szCs w:val="32"/>
    </w:rPr>
  </w:style>
  <w:style w:type="paragraph" w:styleId="Heading6">
    <w:name w:val="heading 6"/>
    <w:basedOn w:val="Normal"/>
    <w:next w:val="Normal"/>
    <w:qFormat/>
    <w:rsid w:val="00310946"/>
    <w:pPr>
      <w:keepNext/>
      <w:outlineLvl w:val="5"/>
    </w:pPr>
    <w:rPr>
      <w:b/>
      <w:bCs/>
      <w:iCs/>
      <w:u w:val="single"/>
      <w:lang w:val="hr-HR"/>
    </w:rPr>
  </w:style>
  <w:style w:type="paragraph" w:styleId="Heading7">
    <w:name w:val="heading 7"/>
    <w:basedOn w:val="Normal"/>
    <w:next w:val="Normal"/>
    <w:qFormat/>
    <w:rsid w:val="00310946"/>
    <w:pPr>
      <w:keepNext/>
      <w:tabs>
        <w:tab w:val="left" w:pos="426"/>
        <w:tab w:val="right" w:leader="dot" w:pos="8789"/>
      </w:tabs>
      <w:spacing w:after="120"/>
      <w:outlineLvl w:val="6"/>
    </w:pPr>
    <w:rPr>
      <w:rFonts w:cs="Arial"/>
      <w:b/>
      <w:bCs/>
      <w:sz w:val="28"/>
      <w:szCs w:val="28"/>
      <w:lang w:val="hr-HR"/>
    </w:rPr>
  </w:style>
  <w:style w:type="paragraph" w:styleId="Heading8">
    <w:name w:val="heading 8"/>
    <w:basedOn w:val="Normal"/>
    <w:next w:val="Normal"/>
    <w:qFormat/>
    <w:rsid w:val="00310946"/>
    <w:pPr>
      <w:keepNext/>
      <w:tabs>
        <w:tab w:val="left" w:pos="1701"/>
        <w:tab w:val="right" w:leader="dot" w:pos="8789"/>
      </w:tabs>
      <w:jc w:val="both"/>
      <w:outlineLvl w:val="7"/>
    </w:pPr>
    <w:rPr>
      <w:rFonts w:cs="Arial"/>
      <w:b/>
      <w:bCs/>
      <w:color w:val="333399"/>
      <w:sz w:val="28"/>
      <w:lang w:val="hr-HR"/>
    </w:rPr>
  </w:style>
  <w:style w:type="paragraph" w:styleId="Heading9">
    <w:name w:val="heading 9"/>
    <w:basedOn w:val="Normal"/>
    <w:next w:val="Normal"/>
    <w:qFormat/>
    <w:rsid w:val="00310946"/>
    <w:pPr>
      <w:keepNext/>
      <w:tabs>
        <w:tab w:val="left" w:pos="1276"/>
        <w:tab w:val="left" w:pos="2410"/>
        <w:tab w:val="right" w:leader="dot" w:pos="8789"/>
      </w:tabs>
      <w:spacing w:after="40"/>
      <w:outlineLvl w:val="8"/>
    </w:pPr>
    <w:rPr>
      <w:b/>
      <w:bCs/>
      <w:color w:val="333399"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0946"/>
    <w:pPr>
      <w:tabs>
        <w:tab w:val="center" w:pos="4320"/>
        <w:tab w:val="right" w:pos="8640"/>
      </w:tabs>
    </w:pPr>
    <w:rPr>
      <w:lang w:val="hr-HR"/>
    </w:rPr>
  </w:style>
  <w:style w:type="paragraph" w:styleId="BodyText">
    <w:name w:val="Body Text"/>
    <w:basedOn w:val="Normal"/>
    <w:rsid w:val="00310946"/>
    <w:pPr>
      <w:jc w:val="both"/>
    </w:pPr>
  </w:style>
  <w:style w:type="paragraph" w:styleId="BodyText3">
    <w:name w:val="Body Text 3"/>
    <w:basedOn w:val="Normal"/>
    <w:rsid w:val="00310946"/>
    <w:pPr>
      <w:jc w:val="both"/>
    </w:pPr>
    <w:rPr>
      <w:lang w:val="hr-HR"/>
    </w:rPr>
  </w:style>
  <w:style w:type="paragraph" w:styleId="PlainText">
    <w:name w:val="Plain Text"/>
    <w:basedOn w:val="Normal"/>
    <w:rsid w:val="00310946"/>
    <w:rPr>
      <w:rFonts w:ascii="Courier New" w:hAnsi="Courier New"/>
      <w:sz w:val="20"/>
      <w:lang w:val="en-GB"/>
    </w:rPr>
  </w:style>
  <w:style w:type="paragraph" w:styleId="Header">
    <w:name w:val="header"/>
    <w:basedOn w:val="Normal"/>
    <w:rsid w:val="00310946"/>
    <w:pPr>
      <w:tabs>
        <w:tab w:val="center" w:pos="4320"/>
        <w:tab w:val="right" w:pos="8640"/>
      </w:tabs>
    </w:pPr>
    <w:rPr>
      <w:rFonts w:ascii="4D Times Roman" w:hAnsi="4D Times Roman"/>
    </w:rPr>
  </w:style>
  <w:style w:type="character" w:styleId="PageNumber">
    <w:name w:val="page number"/>
    <w:basedOn w:val="DefaultParagraphFont"/>
    <w:rsid w:val="00310946"/>
  </w:style>
  <w:style w:type="paragraph" w:styleId="BodyTextIndent2">
    <w:name w:val="Body Text Indent 2"/>
    <w:basedOn w:val="Normal"/>
    <w:rsid w:val="00310946"/>
    <w:pPr>
      <w:ind w:left="360"/>
      <w:jc w:val="both"/>
    </w:pPr>
    <w:rPr>
      <w:lang w:val="hr-HR"/>
    </w:rPr>
  </w:style>
  <w:style w:type="paragraph" w:customStyle="1" w:styleId="text">
    <w:name w:val="text"/>
    <w:basedOn w:val="Normal"/>
    <w:rsid w:val="00310946"/>
    <w:pPr>
      <w:spacing w:before="100" w:beforeAutospacing="1" w:after="100" w:afterAutospacing="1"/>
      <w:ind w:firstLine="400"/>
    </w:pPr>
    <w:rPr>
      <w:rFonts w:ascii="Trebuchet MS" w:eastAsia="Arial Unicode MS" w:hAnsi="Trebuchet MS" w:cs="Arial Unicode MS"/>
      <w:color w:val="000000"/>
      <w:sz w:val="20"/>
    </w:rPr>
  </w:style>
  <w:style w:type="paragraph" w:styleId="NormalWeb">
    <w:name w:val="Normal (Web)"/>
    <w:basedOn w:val="Normal"/>
    <w:rsid w:val="0031094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Style3">
    <w:name w:val="Style3"/>
    <w:basedOn w:val="Heading3"/>
    <w:rsid w:val="00310946"/>
    <w:pPr>
      <w:tabs>
        <w:tab w:val="num" w:pos="360"/>
      </w:tabs>
      <w:spacing w:before="240" w:after="60"/>
      <w:ind w:left="360" w:hanging="360"/>
      <w:jc w:val="both"/>
    </w:pPr>
    <w:rPr>
      <w:rFonts w:ascii="Garamond" w:hAnsi="Garamond" w:cs="Arial"/>
      <w:b w:val="0"/>
      <w:i/>
      <w:iCs/>
      <w:szCs w:val="22"/>
    </w:rPr>
  </w:style>
  <w:style w:type="paragraph" w:styleId="BodyText2">
    <w:name w:val="Body Text 2"/>
    <w:basedOn w:val="Normal"/>
    <w:rsid w:val="00310946"/>
    <w:rPr>
      <w:color w:val="000080"/>
    </w:rPr>
  </w:style>
  <w:style w:type="paragraph" w:styleId="BodyTextIndent">
    <w:name w:val="Body Text Indent"/>
    <w:basedOn w:val="Normal"/>
    <w:rsid w:val="00310946"/>
    <w:pPr>
      <w:ind w:firstLine="720"/>
      <w:jc w:val="both"/>
    </w:pPr>
    <w:rPr>
      <w:rFonts w:ascii="Tahoma" w:hAnsi="Tahoma" w:cs="Tahoma"/>
      <w:color w:val="000080"/>
      <w:szCs w:val="22"/>
      <w:lang w:val="hr-HR"/>
    </w:rPr>
  </w:style>
  <w:style w:type="character" w:styleId="Hyperlink">
    <w:name w:val="Hyperlink"/>
    <w:rsid w:val="00310946"/>
    <w:rPr>
      <w:color w:val="0000FF"/>
      <w:u w:val="single"/>
    </w:rPr>
  </w:style>
  <w:style w:type="character" w:styleId="FollowedHyperlink">
    <w:name w:val="FollowedHyperlink"/>
    <w:rsid w:val="00310946"/>
    <w:rPr>
      <w:color w:val="800080"/>
      <w:u w:val="single"/>
    </w:rPr>
  </w:style>
  <w:style w:type="table" w:styleId="TableGrid">
    <w:name w:val="Table Grid"/>
    <w:basedOn w:val="TableNormal"/>
    <w:rsid w:val="004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Tahoma12ptDarkBlue">
    <w:name w:val="Style Heading 1 + Tahoma 12 pt Dark Blue"/>
    <w:basedOn w:val="Heading1"/>
    <w:rsid w:val="00415B7C"/>
    <w:pPr>
      <w:spacing w:before="240" w:after="60"/>
      <w:jc w:val="left"/>
    </w:pPr>
    <w:rPr>
      <w:rFonts w:ascii="Tahoma" w:hAnsi="Tahoma" w:cs="Arial"/>
      <w:bCs/>
      <w:color w:val="000080"/>
      <w:kern w:val="32"/>
      <w:sz w:val="28"/>
      <w:szCs w:val="32"/>
      <w:lang w:eastAsia="hr-HR"/>
    </w:rPr>
  </w:style>
  <w:style w:type="character" w:customStyle="1" w:styleId="FooterChar">
    <w:name w:val="Footer Char"/>
    <w:link w:val="Footer"/>
    <w:rsid w:val="00846B10"/>
    <w:rPr>
      <w:rFonts w:ascii="Arial" w:hAnsi="Arial"/>
      <w:sz w:val="24"/>
      <w:lang w:val="hr-HR" w:eastAsia="en-US"/>
    </w:rPr>
  </w:style>
  <w:style w:type="paragraph" w:customStyle="1" w:styleId="msoaddress">
    <w:name w:val="msoaddress"/>
    <w:rsid w:val="00F100A9"/>
    <w:rPr>
      <w:rFonts w:ascii="Arial" w:hAnsi="Arial" w:cs="Arial"/>
      <w:color w:val="000000"/>
      <w:kern w:val="28"/>
      <w:sz w:val="16"/>
      <w:szCs w:val="16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05C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D6E2F"/>
    <w:pPr>
      <w:ind w:left="720"/>
      <w:contextualSpacing/>
    </w:pPr>
  </w:style>
  <w:style w:type="paragraph" w:customStyle="1" w:styleId="Default">
    <w:name w:val="Default"/>
    <w:rsid w:val="005D6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s-Latn-BA" w:eastAsia="bs-Latn-BA"/>
    </w:rPr>
  </w:style>
  <w:style w:type="paragraph" w:styleId="NoSpacing">
    <w:name w:val="No Spacing"/>
    <w:uiPriority w:val="1"/>
    <w:qFormat/>
    <w:rsid w:val="00F367B3"/>
    <w:rPr>
      <w:rFonts w:ascii="Calibri" w:hAnsi="Calibri"/>
      <w:szCs w:val="22"/>
      <w:lang w:val="bs-Latn-BA" w:eastAsia="en-US"/>
    </w:rPr>
  </w:style>
  <w:style w:type="character" w:styleId="PlaceholderText">
    <w:name w:val="Placeholder Text"/>
    <w:basedOn w:val="DefaultParagraphFont"/>
    <w:uiPriority w:val="99"/>
    <w:semiHidden/>
    <w:rsid w:val="004D2B3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E5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mandrapa@oieiek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m\Documents\Custom%20Office%20Templates\Memorandum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A98DF-07C9-4D8A-BB9C-F6988B71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2024.dotx</Template>
  <TotalTime>0</TotalTime>
  <Pages>2</Pages>
  <Words>312</Words>
  <Characters>1994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OIEIEK MEMO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OIEIEK MEMO</dc:title>
  <dc:subject>OIEIEK MEMO</dc:subject>
  <dc:creator>Natasa Mandrapa</dc:creator>
  <cp:keywords>fusion</cp:keywords>
  <cp:lastModifiedBy>Nataša Mandrapa</cp:lastModifiedBy>
  <cp:revision>2</cp:revision>
  <cp:lastPrinted>2025-12-02T10:35:00Z</cp:lastPrinted>
  <dcterms:created xsi:type="dcterms:W3CDTF">2025-12-03T08:24:00Z</dcterms:created>
  <dcterms:modified xsi:type="dcterms:W3CDTF">2025-12-03T08:24:00Z</dcterms:modified>
</cp:coreProperties>
</file>